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B8" w:rsidRPr="0011440C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sz w:val="24"/>
        </w:rPr>
      </w:pPr>
      <w:r w:rsidRPr="0011440C">
        <w:rPr>
          <w:rFonts w:ascii="Arial" w:hAnsi="Arial" w:cs="Arial"/>
          <w:b/>
          <w:sz w:val="24"/>
        </w:rPr>
        <w:t>«СОГАЗ-Мед»: рак легкого – профилактика превыше всего</w:t>
      </w:r>
    </w:p>
    <w:p w:rsidR="00235EB8" w:rsidRPr="00EB6087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0420">
        <w:rPr>
          <w:rFonts w:ascii="Arial" w:hAnsi="Arial" w:cs="Arial"/>
          <w:i/>
          <w:color w:val="000000"/>
          <w:sz w:val="20"/>
          <w:szCs w:val="20"/>
        </w:rPr>
        <w:t>Злокачественные новообразования, наряду с сердечно-сосудистыми заболеваниями и сахарным диабетом, из года в год входят в список основных причин смертности населения. Статистика Минздрава РФ неутешительна: онкодиагноз имеют 4 млн граждан страны, каждый год диагностируется порядка 600 тыс. новых случаев. При этом в структуре онкозаболеваний одним из самых распространенных остается рак легкого. У мужчин он встречается чаще чем у женщин – 16,3% против 3,8% соответственно. Выявить на ранней стадии рак легкого, тем самым сохранить здоровье и жизнь, помогут профилактические мероприятия по ОМС. Регулярные и бесплатные.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Интересные факты: при вдохе площадь легких взрослого увеличивается более чем в 3 раза и составляет около 100 кв. м, а скорость чихания может превышать 100 м/с! Но какими бы большими и сильными ни были наши легкие, они нуждаются во внимании и заботе. Рассказываем о симптомах самого опасного заболевания легких и о том, что делать, чтобы не довести до беды.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0420">
        <w:rPr>
          <w:rFonts w:ascii="Arial" w:hAnsi="Arial" w:cs="Arial"/>
          <w:b/>
          <w:color w:val="000000"/>
          <w:sz w:val="20"/>
          <w:szCs w:val="20"/>
        </w:rPr>
        <w:t>Факторы риска развития рака легкого:</w:t>
      </w:r>
    </w:p>
    <w:p w:rsidR="00235EB8" w:rsidRPr="00AC0420" w:rsidRDefault="00235EB8" w:rsidP="0011440C">
      <w:pPr>
        <w:pStyle w:val="ListParagraph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наследственность;</w:t>
      </w:r>
    </w:p>
    <w:p w:rsidR="00235EB8" w:rsidRPr="00AC0420" w:rsidRDefault="00235EB8" w:rsidP="0011440C">
      <w:pPr>
        <w:pStyle w:val="ListParagraph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курение (в т. ч. пассивное);</w:t>
      </w:r>
    </w:p>
    <w:p w:rsidR="00235EB8" w:rsidRPr="00AC0420" w:rsidRDefault="00235EB8" w:rsidP="0011440C">
      <w:pPr>
        <w:pStyle w:val="ListParagraph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низкая физическая активность;</w:t>
      </w:r>
    </w:p>
    <w:p w:rsidR="00235EB8" w:rsidRPr="00AC0420" w:rsidRDefault="00235EB8" w:rsidP="0011440C">
      <w:pPr>
        <w:pStyle w:val="ListParagraph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хронические респираторные заболевания;</w:t>
      </w:r>
    </w:p>
    <w:p w:rsidR="00235EB8" w:rsidRPr="00AC0420" w:rsidRDefault="00235EB8" w:rsidP="0011440C">
      <w:pPr>
        <w:pStyle w:val="ListParagraph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частый контакт с опасными химическими веществами (мышьяк, асбест, радон и др.);</w:t>
      </w:r>
    </w:p>
    <w:p w:rsidR="00235EB8" w:rsidRPr="00AC0420" w:rsidRDefault="00235EB8" w:rsidP="0011440C">
      <w:pPr>
        <w:pStyle w:val="ListParagraph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неблагоприятная экологическая среда;</w:t>
      </w:r>
    </w:p>
    <w:p w:rsidR="00235EB8" w:rsidRPr="00AC0420" w:rsidRDefault="00235EB8" w:rsidP="0011440C">
      <w:pPr>
        <w:pStyle w:val="ListParagraph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 xml:space="preserve">туберкулез легких; </w:t>
      </w:r>
    </w:p>
    <w:p w:rsidR="00235EB8" w:rsidRPr="00AC0420" w:rsidRDefault="00235EB8" w:rsidP="0011440C">
      <w:pPr>
        <w:pStyle w:val="ListParagraph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ВИЧ.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0420">
        <w:rPr>
          <w:rFonts w:ascii="Arial" w:hAnsi="Arial" w:cs="Arial"/>
          <w:b/>
          <w:color w:val="000000"/>
          <w:sz w:val="20"/>
          <w:szCs w:val="20"/>
        </w:rPr>
        <w:t>Прислушайтесь к своему организму</w:t>
      </w:r>
    </w:p>
    <w:p w:rsidR="00235EB8" w:rsidRPr="00EB6087" w:rsidRDefault="00235EB8" w:rsidP="00E220F4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 xml:space="preserve">Вопреки мифу, что рак – это приговор, онкологические заболевания успешно поддаются лечению на ранних стадиях. </w:t>
      </w: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По данным Министерства здравоохранения РФ, в 2023-2024 гг. ранняя выявляемость онкозаболеваний </w:t>
      </w:r>
      <w:r w:rsidRPr="00EB6087">
        <w:rPr>
          <w:rFonts w:ascii="Arial" w:hAnsi="Arial" w:cs="Arial"/>
          <w:color w:val="020C22"/>
          <w:sz w:val="20"/>
          <w:szCs w:val="20"/>
          <w:lang w:eastAsia="ru-RU"/>
        </w:rPr>
        <w:t>на первой-второй стадии заболеваний, когда прогноз лечения максимально благоприятный,</w:t>
      </w: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составляет почти 60%, а это значит – все больше людей осознанно относятся к своему здоровью.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Имейте ввиду: поначалу легочная онкология развивается «тихо», т.е. бессимптомно. Будьте внимательны к сигналам своего организма, поводом для беспокойства могут стать следующие симптомы: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кашель без явных приступов (монотонный);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одышка;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осипший голос;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увеличение регионарных лимфатических узлов;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частые бронхиты, пневмония;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боль в области груди, спины;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свист при дыхании;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резкая потеря веса;</w:t>
      </w:r>
    </w:p>
    <w:p w:rsidR="00235EB8" w:rsidRPr="00AC0420" w:rsidRDefault="00235EB8" w:rsidP="0011440C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быстрая утомляемость;</w:t>
      </w:r>
    </w:p>
    <w:p w:rsidR="00235EB8" w:rsidRPr="00AC0420" w:rsidRDefault="00235EB8" w:rsidP="009A31EB">
      <w:pPr>
        <w:pStyle w:val="ListParagraph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набухание вен шеи и лица.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0420">
        <w:rPr>
          <w:rFonts w:ascii="Arial" w:hAnsi="Arial" w:cs="Arial"/>
          <w:b/>
          <w:color w:val="000000"/>
          <w:sz w:val="20"/>
          <w:szCs w:val="20"/>
        </w:rPr>
        <w:t>Первичная профилактика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 xml:space="preserve">Крепкое здоровье – сокровище каждого человека и всего общества. Сохранить его поможет здоровый образ жизни. В первую очередь надо исключить поведенческие факторы риска, то есть сделать то, что зависит от вас. 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По статистике, курение повышает риск развития рака легкого более чем в 15 раз. И это неудивительно. Табачный дым содержит свыше 70 опасных канцерогенов. Безопасной альтернативы курению нет. Опасны даже электронные сигареты. В зоне риска и пассивные курильщики. Чем раньше вы откажетесь от пагубной привычки, тем лучше.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Мы то, что мы едим, поэтому пусть питание будет рациональным. Жиры должны составлять 30% от ежедневного рациона, потребление соли – 5 г, сахара – 25 г. Включайте фрукты и овощи в каждый прием пищи. Доза, рекомендованная ВОЗ, не менее 400 г клетчатки в день.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Движение – жизнь. Не обязательно ставить спортивные рекорды. Получасовая ежедневная зарядка в своем ритме, те самые 10 000 шагов семь дней в неделю – выберите посильную активность и наслаждайтесь.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0420">
        <w:rPr>
          <w:rFonts w:ascii="Arial" w:hAnsi="Arial" w:cs="Arial"/>
          <w:color w:val="000000"/>
          <w:sz w:val="20"/>
          <w:szCs w:val="20"/>
        </w:rPr>
        <w:t>Что касается алкоголя, в идеале отказаться от него полностью, ведь безопасной дозы его потребления не существует.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0420">
        <w:rPr>
          <w:rFonts w:ascii="Arial" w:hAnsi="Arial" w:cs="Arial"/>
          <w:b/>
          <w:color w:val="000000"/>
          <w:sz w:val="20"/>
          <w:szCs w:val="20"/>
        </w:rPr>
        <w:t>Профилактика рака легкого по ОМС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>Рак легкого – грозное заболевание. И фактор времени при онкологическом диагнозе действительно становится решающим. Дорога каждая минута.</w:t>
      </w:r>
    </w:p>
    <w:p w:rsidR="00235EB8" w:rsidRPr="00EB6087" w:rsidRDefault="00235EB8" w:rsidP="00EB7A45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>Обнаружить заболевания и риски их развития помогут профилактические мероприятия – диспансеризация, в том числе и углубленная, профилактический медосмотр. Утвержденный комплекс обследований можно пройти по полису ОМС бесплатно. Для прохождения диспансеризации необходимо взять с собой на прием паспорт или полис (выписку о полисе ОМС).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Страховая медицинская компания «СОГАЗ-Мед» напоминает: проходить диспансеризацию можно один раз в три года с 18 до 39 лет включительно, с 40 лет – ежегодно. По показаниям врач может назначить второй этап диспансеризации – дополнительные консультации специалистов и исследования. Для выявления рака легких используют лабораторные анализы, рентгенографию, компьютерную томографию (КТ). Если в этом году диспансеризация не положена вам по возрасту, по ОМС можно пройти профилактический медосмотр. 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>Что в итоге? По результатам обследований врачи определяют группу здоровья и при необходимости составляют план диспансерного наблюдения. Пациентов с функциональными расстройствами, выявленными заболеваниями – не только онкологическими, но и сердечно-сосудистыми, с сахарным диабетом и др. – берут на диспансерный учет. Это позволяет контролировать заболевание в режиме реального времени, корректировать лечение, предупреждать осложнения и обострения.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Если вы застрахованы в компании «СОГАЗ-Мед» и у вас возникли вопросы, связанные с получением медицинской помощи в системе ОМС или качеством ее оказания, обращайтесь на сайте </w:t>
      </w:r>
      <w:hyperlink r:id="rId7" w:history="1">
        <w:r w:rsidRPr="00AC0420">
          <w:rPr>
            <w:rFonts w:ascii="Arial" w:hAnsi="Arial" w:cs="Arial"/>
            <w:bCs/>
            <w:color w:val="000000"/>
            <w:sz w:val="20"/>
            <w:szCs w:val="20"/>
            <w:lang w:eastAsia="ru-RU"/>
          </w:rPr>
          <w:t>sogaz-med.ru</w:t>
        </w:r>
      </w:hyperlink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, в мобильном приложении «СОГАЗ ОМС» (для </w:t>
      </w:r>
      <w:r w:rsidRPr="00AC0420">
        <w:rPr>
          <w:rFonts w:ascii="Arial" w:hAnsi="Arial" w:cs="Arial"/>
          <w:bCs/>
          <w:color w:val="000000"/>
          <w:sz w:val="20"/>
          <w:szCs w:val="20"/>
          <w:lang w:val="en-US" w:eastAsia="ru-RU"/>
        </w:rPr>
        <w:t>Android</w:t>
      </w: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>) или по круглосуточному телефону контакт-центра 8-800-100-07-02 (звонок по России бесплатный).</w:t>
      </w:r>
    </w:p>
    <w:p w:rsidR="00235EB8" w:rsidRPr="00AC0420" w:rsidRDefault="00235EB8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p w:rsidR="00235EB8" w:rsidRPr="00AC0420" w:rsidRDefault="00235EB8" w:rsidP="00AC0420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AC0420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Справка о компании:</w:t>
      </w:r>
    </w:p>
    <w:p w:rsidR="00235EB8" w:rsidRPr="00AC0420" w:rsidRDefault="00235EB8" w:rsidP="00AC0420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AC0420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  </w:t>
      </w:r>
    </w:p>
    <w:sectPr w:rsidR="00235EB8" w:rsidRPr="00AC0420" w:rsidSect="00A43A2E">
      <w:footerReference w:type="default" r:id="rId8"/>
      <w:pgSz w:w="11906" w:h="16838"/>
      <w:pgMar w:top="568" w:right="850" w:bottom="426" w:left="1701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B8" w:rsidRDefault="00235EB8" w:rsidP="00A40427">
      <w:pPr>
        <w:spacing w:after="0" w:line="240" w:lineRule="auto"/>
      </w:pPr>
      <w:r>
        <w:separator/>
      </w:r>
    </w:p>
  </w:endnote>
  <w:endnote w:type="continuationSeparator" w:id="0">
    <w:p w:rsidR="00235EB8" w:rsidRDefault="00235EB8" w:rsidP="00A4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B8" w:rsidRDefault="00235EB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35EB8" w:rsidRDefault="00235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B8" w:rsidRDefault="00235EB8" w:rsidP="00A40427">
      <w:pPr>
        <w:spacing w:after="0" w:line="240" w:lineRule="auto"/>
      </w:pPr>
      <w:r>
        <w:separator/>
      </w:r>
    </w:p>
  </w:footnote>
  <w:footnote w:type="continuationSeparator" w:id="0">
    <w:p w:rsidR="00235EB8" w:rsidRDefault="00235EB8" w:rsidP="00A4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B9D"/>
    <w:multiLevelType w:val="hybridMultilevel"/>
    <w:tmpl w:val="FBFCA69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13E7623"/>
    <w:multiLevelType w:val="multilevel"/>
    <w:tmpl w:val="E39A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1243A"/>
    <w:multiLevelType w:val="hybridMultilevel"/>
    <w:tmpl w:val="E54C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313CD"/>
    <w:multiLevelType w:val="hybridMultilevel"/>
    <w:tmpl w:val="C8BC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84CA8"/>
    <w:multiLevelType w:val="multilevel"/>
    <w:tmpl w:val="920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D345B"/>
    <w:multiLevelType w:val="multilevel"/>
    <w:tmpl w:val="A05C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54C53"/>
    <w:multiLevelType w:val="multilevel"/>
    <w:tmpl w:val="A7C4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62AB0"/>
    <w:multiLevelType w:val="multilevel"/>
    <w:tmpl w:val="BFD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0269F"/>
    <w:multiLevelType w:val="multilevel"/>
    <w:tmpl w:val="920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40BDA"/>
    <w:multiLevelType w:val="multilevel"/>
    <w:tmpl w:val="A9E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141F3"/>
    <w:multiLevelType w:val="multilevel"/>
    <w:tmpl w:val="71F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A184D"/>
    <w:multiLevelType w:val="multilevel"/>
    <w:tmpl w:val="0A6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5A"/>
    <w:rsid w:val="0000022A"/>
    <w:rsid w:val="00001804"/>
    <w:rsid w:val="0000237D"/>
    <w:rsid w:val="00011289"/>
    <w:rsid w:val="00045F02"/>
    <w:rsid w:val="00052D04"/>
    <w:rsid w:val="00055887"/>
    <w:rsid w:val="00076EC0"/>
    <w:rsid w:val="00077890"/>
    <w:rsid w:val="00085678"/>
    <w:rsid w:val="00090870"/>
    <w:rsid w:val="000B0C31"/>
    <w:rsid w:val="000C0F06"/>
    <w:rsid w:val="000D26B8"/>
    <w:rsid w:val="000D7CBF"/>
    <w:rsid w:val="000F426C"/>
    <w:rsid w:val="00103E91"/>
    <w:rsid w:val="00110C9A"/>
    <w:rsid w:val="00111B56"/>
    <w:rsid w:val="0011440C"/>
    <w:rsid w:val="00123EF5"/>
    <w:rsid w:val="0014258A"/>
    <w:rsid w:val="00144416"/>
    <w:rsid w:val="001446D5"/>
    <w:rsid w:val="00165193"/>
    <w:rsid w:val="00165B6A"/>
    <w:rsid w:val="00195053"/>
    <w:rsid w:val="001A593E"/>
    <w:rsid w:val="001B2874"/>
    <w:rsid w:val="001B4312"/>
    <w:rsid w:val="001B455C"/>
    <w:rsid w:val="001C0512"/>
    <w:rsid w:val="001C2268"/>
    <w:rsid w:val="001C2588"/>
    <w:rsid w:val="001D05A8"/>
    <w:rsid w:val="001D3021"/>
    <w:rsid w:val="001E0D21"/>
    <w:rsid w:val="001E32EE"/>
    <w:rsid w:val="001E6C13"/>
    <w:rsid w:val="001F4E06"/>
    <w:rsid w:val="00200107"/>
    <w:rsid w:val="00204F3F"/>
    <w:rsid w:val="002071A6"/>
    <w:rsid w:val="0021285A"/>
    <w:rsid w:val="0021375E"/>
    <w:rsid w:val="002142EC"/>
    <w:rsid w:val="002205C7"/>
    <w:rsid w:val="00235EB8"/>
    <w:rsid w:val="002417D3"/>
    <w:rsid w:val="00241BD0"/>
    <w:rsid w:val="00245AAD"/>
    <w:rsid w:val="00255014"/>
    <w:rsid w:val="002601F6"/>
    <w:rsid w:val="00266163"/>
    <w:rsid w:val="00266A29"/>
    <w:rsid w:val="00276DC2"/>
    <w:rsid w:val="00276F83"/>
    <w:rsid w:val="00294369"/>
    <w:rsid w:val="002971B1"/>
    <w:rsid w:val="002A33C9"/>
    <w:rsid w:val="002F12F9"/>
    <w:rsid w:val="00320F44"/>
    <w:rsid w:val="0033275F"/>
    <w:rsid w:val="00334FCF"/>
    <w:rsid w:val="00343B0B"/>
    <w:rsid w:val="003453C2"/>
    <w:rsid w:val="00350049"/>
    <w:rsid w:val="003538C0"/>
    <w:rsid w:val="0036494D"/>
    <w:rsid w:val="00370DBA"/>
    <w:rsid w:val="003978A4"/>
    <w:rsid w:val="003A0495"/>
    <w:rsid w:val="003B5240"/>
    <w:rsid w:val="003B6CCF"/>
    <w:rsid w:val="00417D06"/>
    <w:rsid w:val="0042765A"/>
    <w:rsid w:val="00440644"/>
    <w:rsid w:val="00442C06"/>
    <w:rsid w:val="00461146"/>
    <w:rsid w:val="0047567A"/>
    <w:rsid w:val="0048473C"/>
    <w:rsid w:val="004B3FE5"/>
    <w:rsid w:val="004C01EB"/>
    <w:rsid w:val="004C116C"/>
    <w:rsid w:val="004C6B79"/>
    <w:rsid w:val="004D08DE"/>
    <w:rsid w:val="004E06C4"/>
    <w:rsid w:val="004E18D1"/>
    <w:rsid w:val="004E2BCF"/>
    <w:rsid w:val="00500B18"/>
    <w:rsid w:val="00500B5A"/>
    <w:rsid w:val="00500DD6"/>
    <w:rsid w:val="00504490"/>
    <w:rsid w:val="00541643"/>
    <w:rsid w:val="005545B7"/>
    <w:rsid w:val="00555B5D"/>
    <w:rsid w:val="005764CB"/>
    <w:rsid w:val="00576908"/>
    <w:rsid w:val="005A5BF2"/>
    <w:rsid w:val="005B63F8"/>
    <w:rsid w:val="005B69EC"/>
    <w:rsid w:val="005E497F"/>
    <w:rsid w:val="005E501E"/>
    <w:rsid w:val="005F19F0"/>
    <w:rsid w:val="0061038B"/>
    <w:rsid w:val="00641D2D"/>
    <w:rsid w:val="0066386A"/>
    <w:rsid w:val="00675D7B"/>
    <w:rsid w:val="006907EA"/>
    <w:rsid w:val="00690A85"/>
    <w:rsid w:val="006C1AFF"/>
    <w:rsid w:val="006C50A1"/>
    <w:rsid w:val="006E4702"/>
    <w:rsid w:val="00703FE2"/>
    <w:rsid w:val="00706718"/>
    <w:rsid w:val="00712E05"/>
    <w:rsid w:val="007208EC"/>
    <w:rsid w:val="007232EF"/>
    <w:rsid w:val="0072409E"/>
    <w:rsid w:val="007530AE"/>
    <w:rsid w:val="00756733"/>
    <w:rsid w:val="00763B9C"/>
    <w:rsid w:val="007818DA"/>
    <w:rsid w:val="00784D53"/>
    <w:rsid w:val="00785AE8"/>
    <w:rsid w:val="007A6181"/>
    <w:rsid w:val="007B3B26"/>
    <w:rsid w:val="007C5F72"/>
    <w:rsid w:val="007D0A68"/>
    <w:rsid w:val="007D3640"/>
    <w:rsid w:val="007D4B04"/>
    <w:rsid w:val="007F490E"/>
    <w:rsid w:val="008323D4"/>
    <w:rsid w:val="00852BAA"/>
    <w:rsid w:val="00864C44"/>
    <w:rsid w:val="008715E2"/>
    <w:rsid w:val="00875D99"/>
    <w:rsid w:val="00884A3C"/>
    <w:rsid w:val="0089410B"/>
    <w:rsid w:val="008A7C4A"/>
    <w:rsid w:val="008B2E3A"/>
    <w:rsid w:val="008E24E4"/>
    <w:rsid w:val="008E2A32"/>
    <w:rsid w:val="00905195"/>
    <w:rsid w:val="009137E1"/>
    <w:rsid w:val="00937280"/>
    <w:rsid w:val="00937B99"/>
    <w:rsid w:val="00937FA1"/>
    <w:rsid w:val="00941213"/>
    <w:rsid w:val="0094421F"/>
    <w:rsid w:val="009963AD"/>
    <w:rsid w:val="009A31EB"/>
    <w:rsid w:val="009A4F06"/>
    <w:rsid w:val="009C27E9"/>
    <w:rsid w:val="009D6A76"/>
    <w:rsid w:val="00A11CAC"/>
    <w:rsid w:val="00A34DCF"/>
    <w:rsid w:val="00A40427"/>
    <w:rsid w:val="00A43A2E"/>
    <w:rsid w:val="00A44006"/>
    <w:rsid w:val="00A452CD"/>
    <w:rsid w:val="00A454B8"/>
    <w:rsid w:val="00A45908"/>
    <w:rsid w:val="00A65B4E"/>
    <w:rsid w:val="00A65E11"/>
    <w:rsid w:val="00A96B77"/>
    <w:rsid w:val="00AA065F"/>
    <w:rsid w:val="00AB2569"/>
    <w:rsid w:val="00AC0420"/>
    <w:rsid w:val="00AC7DC3"/>
    <w:rsid w:val="00AD40BE"/>
    <w:rsid w:val="00AE6F38"/>
    <w:rsid w:val="00B0280A"/>
    <w:rsid w:val="00B20A5E"/>
    <w:rsid w:val="00B213BA"/>
    <w:rsid w:val="00B21794"/>
    <w:rsid w:val="00B2798B"/>
    <w:rsid w:val="00B4200A"/>
    <w:rsid w:val="00B42418"/>
    <w:rsid w:val="00B42743"/>
    <w:rsid w:val="00B628F0"/>
    <w:rsid w:val="00B763FB"/>
    <w:rsid w:val="00B84F50"/>
    <w:rsid w:val="00B95F98"/>
    <w:rsid w:val="00BA0A7D"/>
    <w:rsid w:val="00BA140B"/>
    <w:rsid w:val="00BA3EB8"/>
    <w:rsid w:val="00BA5436"/>
    <w:rsid w:val="00BA54E6"/>
    <w:rsid w:val="00BA7196"/>
    <w:rsid w:val="00BC41C8"/>
    <w:rsid w:val="00BD00FF"/>
    <w:rsid w:val="00BE26FC"/>
    <w:rsid w:val="00BE3E7D"/>
    <w:rsid w:val="00BE570D"/>
    <w:rsid w:val="00C03C0D"/>
    <w:rsid w:val="00C06092"/>
    <w:rsid w:val="00C14FC6"/>
    <w:rsid w:val="00C27412"/>
    <w:rsid w:val="00C336EE"/>
    <w:rsid w:val="00C33FAD"/>
    <w:rsid w:val="00C34816"/>
    <w:rsid w:val="00C36195"/>
    <w:rsid w:val="00C7308A"/>
    <w:rsid w:val="00C94CC9"/>
    <w:rsid w:val="00CD59F1"/>
    <w:rsid w:val="00CD719E"/>
    <w:rsid w:val="00CD799A"/>
    <w:rsid w:val="00CF54E3"/>
    <w:rsid w:val="00D02504"/>
    <w:rsid w:val="00D03382"/>
    <w:rsid w:val="00D1785D"/>
    <w:rsid w:val="00D239E0"/>
    <w:rsid w:val="00D36ED4"/>
    <w:rsid w:val="00D3776E"/>
    <w:rsid w:val="00D83D2A"/>
    <w:rsid w:val="00D91D68"/>
    <w:rsid w:val="00D93C08"/>
    <w:rsid w:val="00DA4CF4"/>
    <w:rsid w:val="00DB294D"/>
    <w:rsid w:val="00DC0530"/>
    <w:rsid w:val="00DC1863"/>
    <w:rsid w:val="00DC510F"/>
    <w:rsid w:val="00DC76AA"/>
    <w:rsid w:val="00DE7506"/>
    <w:rsid w:val="00E17845"/>
    <w:rsid w:val="00E220F4"/>
    <w:rsid w:val="00E24080"/>
    <w:rsid w:val="00E36450"/>
    <w:rsid w:val="00E370A9"/>
    <w:rsid w:val="00E40714"/>
    <w:rsid w:val="00E41B8A"/>
    <w:rsid w:val="00E54C63"/>
    <w:rsid w:val="00EB6087"/>
    <w:rsid w:val="00EB7A45"/>
    <w:rsid w:val="00EE4876"/>
    <w:rsid w:val="00EE6163"/>
    <w:rsid w:val="00EE7F22"/>
    <w:rsid w:val="00EF6CAA"/>
    <w:rsid w:val="00EF6DD7"/>
    <w:rsid w:val="00F2256C"/>
    <w:rsid w:val="00F358D9"/>
    <w:rsid w:val="00F40790"/>
    <w:rsid w:val="00F75D61"/>
    <w:rsid w:val="00F8194C"/>
    <w:rsid w:val="00F956DF"/>
    <w:rsid w:val="00FA4695"/>
    <w:rsid w:val="00FB7F7C"/>
    <w:rsid w:val="00FC7001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17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6B7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4A3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D06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6B79"/>
    <w:rPr>
      <w:rFonts w:ascii="Calibri Light" w:hAnsi="Calibri Light"/>
      <w:color w:val="2F5496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4A3C"/>
    <w:rPr>
      <w:rFonts w:ascii="Calibri Light" w:hAnsi="Calibri Light"/>
      <w:color w:val="1F3763"/>
      <w:sz w:val="24"/>
    </w:rPr>
  </w:style>
  <w:style w:type="paragraph" w:styleId="NormalWeb">
    <w:name w:val="Normal (Web)"/>
    <w:basedOn w:val="Normal"/>
    <w:uiPriority w:val="99"/>
    <w:rsid w:val="00417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7D0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4C6B7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C6B79"/>
    <w:rPr>
      <w:rFonts w:cs="Times New Roman"/>
      <w:i/>
    </w:rPr>
  </w:style>
  <w:style w:type="character" w:customStyle="1" w:styleId="UnresolvedMention">
    <w:name w:val="Unresolved Mention"/>
    <w:uiPriority w:val="99"/>
    <w:semiHidden/>
    <w:rsid w:val="005F19F0"/>
    <w:rPr>
      <w:color w:val="605E5C"/>
      <w:shd w:val="clear" w:color="auto" w:fill="E1DFDD"/>
    </w:rPr>
  </w:style>
  <w:style w:type="character" w:customStyle="1" w:styleId="matching-text-highlight">
    <w:name w:val="matching-text-highlight"/>
    <w:basedOn w:val="DefaultParagraphFont"/>
    <w:uiPriority w:val="99"/>
    <w:rsid w:val="00A454B8"/>
    <w:rPr>
      <w:rFonts w:cs="Times New Roman"/>
    </w:rPr>
  </w:style>
  <w:style w:type="paragraph" w:styleId="ListParagraph">
    <w:name w:val="List Paragraph"/>
    <w:basedOn w:val="Normal"/>
    <w:uiPriority w:val="99"/>
    <w:qFormat/>
    <w:rsid w:val="0014441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3481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4042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40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042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0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0427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4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427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A4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04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4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372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3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1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11388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37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1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0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382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394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40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14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gaz-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856</Words>
  <Characters>4881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«СОГАЗ-Мед»: рак легкого – профилактика превыше всего</dc:title>
  <dc:subject/>
  <dc:creator>Ращупкина Ольга Александровна</dc:creator>
  <cp:keywords/>
  <dc:description/>
  <cp:lastModifiedBy>Sekr</cp:lastModifiedBy>
  <cp:revision>2</cp:revision>
  <cp:lastPrinted>2023-07-04T09:07:00Z</cp:lastPrinted>
  <dcterms:created xsi:type="dcterms:W3CDTF">2025-08-11T11:26:00Z</dcterms:created>
  <dcterms:modified xsi:type="dcterms:W3CDTF">2025-08-11T11:26:00Z</dcterms:modified>
</cp:coreProperties>
</file>