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B4" w:rsidRPr="00DF4B1B" w:rsidRDefault="00A372B4" w:rsidP="00073972">
      <w:pPr>
        <w:spacing w:line="240" w:lineRule="auto"/>
        <w:jc w:val="both"/>
        <w:rPr>
          <w:rFonts w:ascii="Arial" w:hAnsi="Arial" w:cs="Arial"/>
          <w:b/>
        </w:rPr>
      </w:pPr>
      <w:r w:rsidRPr="00DF4B1B">
        <w:rPr>
          <w:rFonts w:ascii="Arial" w:hAnsi="Arial" w:cs="Arial"/>
          <w:b/>
        </w:rPr>
        <w:t xml:space="preserve">Здравия желаем: что положено </w:t>
      </w:r>
      <w:r>
        <w:rPr>
          <w:rFonts w:ascii="Arial" w:hAnsi="Arial" w:cs="Arial"/>
          <w:b/>
        </w:rPr>
        <w:t>ветеранам</w:t>
      </w:r>
      <w:r w:rsidRPr="00DF4B1B">
        <w:rPr>
          <w:rFonts w:ascii="Arial" w:hAnsi="Arial" w:cs="Arial"/>
          <w:b/>
        </w:rPr>
        <w:t xml:space="preserve"> СВО в рамках системы ОМС</w:t>
      </w:r>
    </w:p>
    <w:p w:rsidR="00A372B4" w:rsidRDefault="00A372B4" w:rsidP="00073972">
      <w:pPr>
        <w:spacing w:line="240" w:lineRule="auto"/>
        <w:jc w:val="both"/>
        <w:rPr>
          <w:rFonts w:ascii="Arial" w:hAnsi="Arial" w:cs="Arial"/>
          <w:i/>
          <w:sz w:val="20"/>
        </w:rPr>
      </w:pPr>
      <w:r w:rsidRPr="00073972">
        <w:rPr>
          <w:rFonts w:ascii="Arial" w:hAnsi="Arial" w:cs="Arial"/>
          <w:i/>
          <w:sz w:val="20"/>
        </w:rPr>
        <w:t xml:space="preserve">Всесторонняя поддержка </w:t>
      </w:r>
      <w:r>
        <w:rPr>
          <w:rFonts w:ascii="Arial" w:hAnsi="Arial" w:cs="Arial"/>
          <w:i/>
          <w:sz w:val="20"/>
        </w:rPr>
        <w:t>ветеранов</w:t>
      </w:r>
      <w:r w:rsidRPr="00073972">
        <w:rPr>
          <w:rFonts w:ascii="Arial" w:hAnsi="Arial" w:cs="Arial"/>
          <w:i/>
          <w:sz w:val="20"/>
        </w:rPr>
        <w:t xml:space="preserve"> специальной военной операции (СВО) – один из государственных приоритетов. В зоне особого внимания – сохранение и поддержани</w:t>
      </w:r>
      <w:r>
        <w:rPr>
          <w:rFonts w:ascii="Arial" w:hAnsi="Arial" w:cs="Arial"/>
          <w:i/>
          <w:sz w:val="20"/>
        </w:rPr>
        <w:t>е</w:t>
      </w:r>
      <w:r w:rsidRPr="00073972">
        <w:rPr>
          <w:rFonts w:ascii="Arial" w:hAnsi="Arial" w:cs="Arial"/>
          <w:i/>
          <w:sz w:val="20"/>
        </w:rPr>
        <w:t xml:space="preserve"> здоровья, а значит – медицинская помощь, которую </w:t>
      </w:r>
      <w:r>
        <w:rPr>
          <w:rFonts w:ascii="Arial" w:hAnsi="Arial" w:cs="Arial"/>
          <w:i/>
          <w:sz w:val="20"/>
        </w:rPr>
        <w:t>ветераны</w:t>
      </w:r>
      <w:r w:rsidRPr="00073972">
        <w:rPr>
          <w:rFonts w:ascii="Arial" w:hAnsi="Arial" w:cs="Arial"/>
          <w:i/>
          <w:sz w:val="20"/>
        </w:rPr>
        <w:t xml:space="preserve"> СВО получают бесплатно и </w:t>
      </w:r>
      <w:r w:rsidRPr="005C31E5">
        <w:rPr>
          <w:rFonts w:ascii="Arial" w:hAnsi="Arial" w:cs="Arial"/>
          <w:b/>
          <w:i/>
          <w:sz w:val="20"/>
        </w:rPr>
        <w:t>без очереди</w:t>
      </w:r>
      <w:r w:rsidRPr="00073972">
        <w:rPr>
          <w:rFonts w:ascii="Arial" w:hAnsi="Arial" w:cs="Arial"/>
          <w:i/>
          <w:sz w:val="20"/>
        </w:rPr>
        <w:t xml:space="preserve"> по полису ОМС. Какие обследования и лечение положены, как их получить, рассказывают эксперты страховой медицинской компании «СОГАЗ-Мед».</w:t>
      </w:r>
    </w:p>
    <w:p w:rsidR="00A372B4" w:rsidRPr="002234A2" w:rsidRDefault="00A372B4" w:rsidP="00073972">
      <w:pPr>
        <w:spacing w:line="240" w:lineRule="auto"/>
        <w:jc w:val="both"/>
        <w:rPr>
          <w:rFonts w:ascii="Arial" w:hAnsi="Arial" w:cs="Arial"/>
          <w:i/>
          <w:color w:val="FF0000"/>
          <w:sz w:val="20"/>
        </w:rPr>
      </w:pPr>
      <w:r w:rsidRPr="00042ABB">
        <w:rPr>
          <w:rFonts w:ascii="Arial" w:hAnsi="Arial" w:cs="Arial"/>
          <w:bCs/>
          <w:iCs/>
          <w:sz w:val="20"/>
        </w:rPr>
        <w:t>Соответствующий Порядок прописан в Программе государственных гарантий бесплатного оказания гражданам медицинской помощи (ПГГ) на 2025 год и на плановый период 2026 и 2027 годов.</w:t>
      </w:r>
    </w:p>
    <w:p w:rsidR="00A372B4" w:rsidRPr="00073972" w:rsidRDefault="00A372B4" w:rsidP="00073972">
      <w:pPr>
        <w:spacing w:line="240" w:lineRule="auto"/>
        <w:jc w:val="both"/>
        <w:rPr>
          <w:rFonts w:ascii="Arial" w:hAnsi="Arial" w:cs="Arial"/>
          <w:b/>
          <w:bCs/>
          <w:iCs/>
          <w:sz w:val="20"/>
        </w:rPr>
      </w:pPr>
      <w:r w:rsidRPr="00073972">
        <w:rPr>
          <w:rFonts w:ascii="Arial" w:hAnsi="Arial" w:cs="Arial"/>
          <w:b/>
          <w:bCs/>
          <w:iCs/>
          <w:sz w:val="20"/>
        </w:rPr>
        <w:t>Оформите полис ОМС</w:t>
      </w:r>
    </w:p>
    <w:p w:rsidR="00A372B4" w:rsidRPr="005C31E5" w:rsidRDefault="00A372B4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Полис ОМС удостоверяет право гражданина на бесплатное оказание медицинской помощи на всей территории РФ.</w:t>
      </w:r>
      <w:r>
        <w:rPr>
          <w:rFonts w:ascii="Arial" w:hAnsi="Arial" w:cs="Arial"/>
          <w:bCs/>
          <w:iCs/>
          <w:sz w:val="20"/>
        </w:rPr>
        <w:t xml:space="preserve"> </w:t>
      </w:r>
      <w:r w:rsidRPr="00073972">
        <w:rPr>
          <w:rFonts w:ascii="Arial" w:hAnsi="Arial" w:cs="Arial"/>
          <w:bCs/>
          <w:iCs/>
          <w:sz w:val="20"/>
        </w:rPr>
        <w:t>Чтобы получать помощь по ОМС, демобилизованному участнику СВО необходимо актуализировать данные своего полиса</w:t>
      </w:r>
      <w:r w:rsidRPr="00042ABB">
        <w:rPr>
          <w:rFonts w:ascii="Arial" w:hAnsi="Arial" w:cs="Arial"/>
          <w:bCs/>
          <w:iCs/>
          <w:sz w:val="20"/>
        </w:rPr>
        <w:t>. Это можно сделать в страховой медицинской компании (СМО) или на портале «Госуслуги».</w:t>
      </w:r>
    </w:p>
    <w:p w:rsidR="00A372B4" w:rsidRPr="00073972" w:rsidRDefault="00A372B4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Следующий шаг – прикрепление к поликлинике: лично, путем обращения в организацию, или через сайт «Госуслуги».</w:t>
      </w:r>
    </w:p>
    <w:p w:rsidR="00A372B4" w:rsidRPr="00073972" w:rsidRDefault="00A372B4" w:rsidP="00073972">
      <w:pPr>
        <w:spacing w:line="240" w:lineRule="auto"/>
        <w:jc w:val="both"/>
        <w:rPr>
          <w:rFonts w:ascii="Arial" w:hAnsi="Arial" w:cs="Arial"/>
          <w:bCs/>
          <w:iCs/>
          <w:sz w:val="20"/>
          <w:highlight w:val="green"/>
        </w:rPr>
      </w:pPr>
      <w:r w:rsidRPr="00073972">
        <w:rPr>
          <w:rFonts w:ascii="Arial" w:hAnsi="Arial" w:cs="Arial"/>
          <w:b/>
          <w:bCs/>
          <w:iCs/>
          <w:sz w:val="20"/>
        </w:rPr>
        <w:t xml:space="preserve">Бесплатно и во внеочередном порядке </w:t>
      </w:r>
      <w:r>
        <w:rPr>
          <w:rFonts w:ascii="Arial" w:hAnsi="Arial" w:cs="Arial"/>
          <w:b/>
          <w:bCs/>
          <w:iCs/>
          <w:sz w:val="20"/>
        </w:rPr>
        <w:t>ветеранам</w:t>
      </w:r>
      <w:r w:rsidRPr="00073972">
        <w:rPr>
          <w:rFonts w:ascii="Arial" w:hAnsi="Arial" w:cs="Arial"/>
          <w:b/>
          <w:bCs/>
          <w:iCs/>
          <w:sz w:val="20"/>
        </w:rPr>
        <w:t xml:space="preserve"> СВО окажут:</w:t>
      </w:r>
      <w:r w:rsidRPr="00073972">
        <w:rPr>
          <w:rFonts w:ascii="Arial" w:hAnsi="Arial" w:cs="Arial"/>
          <w:bCs/>
          <w:iCs/>
          <w:sz w:val="20"/>
        </w:rPr>
        <w:t xml:space="preserve"> первичную медико-санитарную помощь амбулаторно и в условиях дневного стационара, в том числе первичную: доврачебную, врачебную и специализированную;</w:t>
      </w:r>
      <w:r>
        <w:rPr>
          <w:rFonts w:ascii="Arial" w:hAnsi="Arial" w:cs="Arial"/>
          <w:bCs/>
          <w:iCs/>
          <w:sz w:val="20"/>
        </w:rPr>
        <w:t xml:space="preserve"> </w:t>
      </w:r>
      <w:r w:rsidRPr="00073972">
        <w:rPr>
          <w:rFonts w:ascii="Arial" w:hAnsi="Arial" w:cs="Arial"/>
          <w:bCs/>
          <w:iCs/>
          <w:sz w:val="20"/>
        </w:rPr>
        <w:t>специализированную, в том числе высокотехнологичную, медицинскую помощь; скорую медицинскую и специализированную помощь; паллиативную медицинскую помощь; медицинскую реабилитацию;</w:t>
      </w:r>
      <w:r>
        <w:rPr>
          <w:rFonts w:ascii="Arial" w:hAnsi="Arial" w:cs="Arial"/>
          <w:bCs/>
          <w:iCs/>
          <w:sz w:val="20"/>
        </w:rPr>
        <w:t xml:space="preserve"> </w:t>
      </w:r>
      <w:r w:rsidRPr="00073972">
        <w:rPr>
          <w:rFonts w:ascii="Arial" w:hAnsi="Arial" w:cs="Arial"/>
          <w:bCs/>
          <w:iCs/>
          <w:sz w:val="20"/>
        </w:rPr>
        <w:t>санаторно-курортное лечение при наличии показаний</w:t>
      </w:r>
      <w:r>
        <w:rPr>
          <w:rFonts w:ascii="Arial" w:hAnsi="Arial" w:cs="Arial"/>
          <w:bCs/>
          <w:iCs/>
          <w:sz w:val="20"/>
        </w:rPr>
        <w:t>, а также помощь медицинского психолога в офлайн и онлайн формате.</w:t>
      </w:r>
    </w:p>
    <w:p w:rsidR="00A372B4" w:rsidRPr="00073972" w:rsidRDefault="00A372B4" w:rsidP="00073972">
      <w:pPr>
        <w:spacing w:line="240" w:lineRule="auto"/>
        <w:jc w:val="both"/>
        <w:rPr>
          <w:rFonts w:ascii="Arial" w:hAnsi="Arial" w:cs="Arial"/>
          <w:b/>
          <w:bCs/>
          <w:iCs/>
          <w:sz w:val="20"/>
        </w:rPr>
      </w:pPr>
      <w:r w:rsidRPr="00073972">
        <w:rPr>
          <w:rFonts w:ascii="Arial" w:hAnsi="Arial" w:cs="Arial"/>
          <w:b/>
          <w:bCs/>
          <w:iCs/>
          <w:sz w:val="20"/>
        </w:rPr>
        <w:t>Профилактика по ОМС</w:t>
      </w:r>
    </w:p>
    <w:p w:rsidR="00A372B4" w:rsidRDefault="00A372B4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/>
          <w:bCs/>
          <w:iCs/>
          <w:sz w:val="20"/>
        </w:rPr>
        <w:t>В течение 1 месяца</w:t>
      </w:r>
      <w:r w:rsidRPr="00073972">
        <w:rPr>
          <w:rFonts w:ascii="Arial" w:hAnsi="Arial" w:cs="Arial"/>
          <w:bCs/>
          <w:iCs/>
          <w:sz w:val="20"/>
        </w:rPr>
        <w:t xml:space="preserve"> после получения информации о прибытии </w:t>
      </w:r>
      <w:r>
        <w:rPr>
          <w:rFonts w:ascii="Arial" w:hAnsi="Arial" w:cs="Arial"/>
          <w:bCs/>
          <w:iCs/>
          <w:sz w:val="20"/>
        </w:rPr>
        <w:t>ветерана</w:t>
      </w:r>
      <w:r w:rsidRPr="00073972">
        <w:rPr>
          <w:rFonts w:ascii="Arial" w:hAnsi="Arial" w:cs="Arial"/>
          <w:bCs/>
          <w:iCs/>
          <w:sz w:val="20"/>
        </w:rPr>
        <w:t xml:space="preserve"> СВО ему организуется проведение диспансеризации в поликлинике прикрепления.</w:t>
      </w:r>
    </w:p>
    <w:p w:rsidR="00A372B4" w:rsidRDefault="00A372B4">
      <w:pPr>
        <w:spacing w:line="240" w:lineRule="auto"/>
        <w:jc w:val="both"/>
      </w:pPr>
      <w:r>
        <w:rPr>
          <w:rFonts w:ascii="Arial" w:hAnsi="Arial" w:cs="Arial"/>
          <w:bCs/>
          <w:iCs/>
          <w:sz w:val="20"/>
        </w:rPr>
        <w:t xml:space="preserve">- </w:t>
      </w:r>
      <w:r w:rsidRPr="00073972">
        <w:rPr>
          <w:rFonts w:ascii="Arial" w:hAnsi="Arial" w:cs="Arial"/>
          <w:bCs/>
          <w:iCs/>
          <w:sz w:val="20"/>
        </w:rPr>
        <w:t xml:space="preserve">По показаниям врач-терапевт может назначить дополнительные обследования и консультации в день прохождения </w:t>
      </w:r>
      <w:r w:rsidRPr="00073972">
        <w:rPr>
          <w:rFonts w:ascii="Arial" w:hAnsi="Arial" w:cs="Arial"/>
          <w:b/>
          <w:bCs/>
          <w:iCs/>
          <w:sz w:val="20"/>
        </w:rPr>
        <w:t>первого этапа</w:t>
      </w:r>
      <w:r w:rsidRPr="00073972">
        <w:rPr>
          <w:rFonts w:ascii="Arial" w:hAnsi="Arial" w:cs="Arial"/>
          <w:bCs/>
          <w:iCs/>
          <w:sz w:val="20"/>
        </w:rPr>
        <w:t xml:space="preserve"> диспансеризации или в период, не превышающий:</w:t>
      </w:r>
      <w:r>
        <w:rPr>
          <w:rFonts w:ascii="Arial" w:hAnsi="Arial" w:cs="Arial"/>
          <w:bCs/>
          <w:iCs/>
          <w:sz w:val="20"/>
        </w:rPr>
        <w:t xml:space="preserve"> </w:t>
      </w:r>
      <w:r w:rsidRPr="00073972">
        <w:rPr>
          <w:b/>
        </w:rPr>
        <w:t>3 рабочих дней</w:t>
      </w:r>
      <w:r w:rsidRPr="00073972">
        <w:t xml:space="preserve"> после проведения первого этапа диспансеризации в случае проживания </w:t>
      </w:r>
      <w:r>
        <w:t>ветерана</w:t>
      </w:r>
      <w:r w:rsidRPr="00073972">
        <w:t xml:space="preserve"> СВО в городском населенном пункте;</w:t>
      </w:r>
      <w:r>
        <w:t xml:space="preserve"> </w:t>
      </w:r>
    </w:p>
    <w:p w:rsidR="00A372B4" w:rsidRPr="00073972" w:rsidRDefault="00A372B4" w:rsidP="005C31E5">
      <w:pPr>
        <w:spacing w:line="240" w:lineRule="auto"/>
        <w:jc w:val="both"/>
      </w:pPr>
      <w:r w:rsidRPr="005C31E5">
        <w:t xml:space="preserve">- </w:t>
      </w:r>
      <w:r w:rsidRPr="00073972">
        <w:rPr>
          <w:b/>
        </w:rPr>
        <w:t>10 рабочих дней</w:t>
      </w:r>
      <w:r w:rsidRPr="00073972">
        <w:t xml:space="preserve"> после проведения первого этапа диспансеризации в случае проживания </w:t>
      </w:r>
      <w:r>
        <w:t>ветерана</w:t>
      </w:r>
      <w:r w:rsidRPr="00073972">
        <w:t xml:space="preserve"> СВО в сельской местности или в отдаленном населенном пункте.</w:t>
      </w:r>
    </w:p>
    <w:p w:rsidR="00A372B4" w:rsidRPr="00073972" w:rsidRDefault="00A372B4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Если гражданин не может посещать поликлинику, к нему на дом будет выезжать медицинская бригада со всем необходимым для обследований и лечения.</w:t>
      </w:r>
    </w:p>
    <w:p w:rsidR="00A372B4" w:rsidRPr="00073972" w:rsidRDefault="00A372B4" w:rsidP="00073972">
      <w:pPr>
        <w:tabs>
          <w:tab w:val="left" w:pos="-567"/>
          <w:tab w:val="left" w:pos="284"/>
        </w:tabs>
        <w:spacing w:after="200" w:line="240" w:lineRule="auto"/>
        <w:ind w:right="-142"/>
        <w:jc w:val="both"/>
        <w:rPr>
          <w:rFonts w:ascii="Arial" w:hAnsi="Arial" w:cs="Arial"/>
          <w:b/>
          <w:sz w:val="20"/>
        </w:rPr>
      </w:pPr>
      <w:r w:rsidRPr="00073972">
        <w:rPr>
          <w:rFonts w:ascii="Arial" w:hAnsi="Arial" w:cs="Arial"/>
          <w:b/>
          <w:sz w:val="20"/>
        </w:rPr>
        <w:t>Медицинская реабилитация, санаторно-курортное лечение и паллиатив</w:t>
      </w:r>
    </w:p>
    <w:p w:rsidR="00A372B4" w:rsidRPr="00073972" w:rsidRDefault="00A372B4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Восстановление или компенсация психических и физиологических функций (потребностей) организма, его трудоспособности может проводиться не только в медицинском учреждении, но и на дому от 30 суток и более. Если человек проживает в отдаленном населенном пункте, процесс восстановления будут отслеживать с помощью телемедицинских технологий.</w:t>
      </w:r>
    </w:p>
    <w:p w:rsidR="00A372B4" w:rsidRPr="002234A2" w:rsidRDefault="00A372B4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2234A2">
        <w:rPr>
          <w:rFonts w:ascii="Arial" w:hAnsi="Arial" w:cs="Arial"/>
          <w:bCs/>
          <w:iCs/>
          <w:sz w:val="20"/>
        </w:rPr>
        <w:t>Что касается санаторно-курортного лечения, то и его ветераны СВО получают вне очереди вне зависимости от того, есть инвалидность или нет.</w:t>
      </w:r>
    </w:p>
    <w:p w:rsidR="00A372B4" w:rsidRPr="002234A2" w:rsidRDefault="00A372B4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2234A2">
        <w:rPr>
          <w:rFonts w:ascii="Arial" w:hAnsi="Arial" w:cs="Arial"/>
          <w:bCs/>
          <w:iCs/>
          <w:sz w:val="20"/>
        </w:rPr>
        <w:t>Положена ветеранам СВО и паллиативная медицинская помощь. В том числе и на дому силами патронажной бригады. Она выезжает к пациенту не реже 1 раза в неделю. На период лечения предоставляются необходимые медицинские изделия.</w:t>
      </w:r>
    </w:p>
    <w:p w:rsidR="00A372B4" w:rsidRPr="002234A2" w:rsidRDefault="00A372B4" w:rsidP="00073972">
      <w:pPr>
        <w:spacing w:line="240" w:lineRule="auto"/>
        <w:jc w:val="both"/>
        <w:rPr>
          <w:rFonts w:ascii="Arial" w:hAnsi="Arial" w:cs="Arial"/>
          <w:i/>
          <w:sz w:val="20"/>
        </w:rPr>
      </w:pPr>
      <w:r w:rsidRPr="002234A2">
        <w:rPr>
          <w:rFonts w:ascii="Arial" w:hAnsi="Arial" w:cs="Arial"/>
          <w:i/>
          <w:sz w:val="20"/>
        </w:rPr>
        <w:t xml:space="preserve">Больше информации на </w:t>
      </w:r>
      <w:hyperlink r:id="rId7" w:history="1">
        <w:r w:rsidRPr="002234A2">
          <w:rPr>
            <w:rStyle w:val="Hyperlink"/>
            <w:rFonts w:ascii="Arial" w:hAnsi="Arial" w:cs="Arial"/>
            <w:i/>
            <w:color w:val="0070C0"/>
            <w:sz w:val="20"/>
          </w:rPr>
          <w:t>лендинге «Медицинская помощь ветеранам СВО»</w:t>
        </w:r>
      </w:hyperlink>
      <w:r w:rsidRPr="002234A2">
        <w:rPr>
          <w:rFonts w:ascii="Arial" w:hAnsi="Arial" w:cs="Arial"/>
          <w:i/>
          <w:sz w:val="20"/>
        </w:rPr>
        <w:t>, подготовленном экспертами компании</w:t>
      </w:r>
      <w:r>
        <w:rPr>
          <w:rFonts w:ascii="Arial" w:hAnsi="Arial" w:cs="Arial"/>
          <w:i/>
          <w:sz w:val="20"/>
        </w:rPr>
        <w:t xml:space="preserve"> «СОГАЗ-Мед»</w:t>
      </w:r>
      <w:r w:rsidRPr="002234A2">
        <w:rPr>
          <w:rFonts w:ascii="Arial" w:hAnsi="Arial" w:cs="Arial"/>
          <w:i/>
          <w:sz w:val="20"/>
        </w:rPr>
        <w:t>.</w:t>
      </w:r>
    </w:p>
    <w:p w:rsidR="00A372B4" w:rsidRPr="00D13EFC" w:rsidRDefault="00A372B4" w:rsidP="00073972">
      <w:pPr>
        <w:spacing w:line="240" w:lineRule="auto"/>
        <w:jc w:val="both"/>
        <w:rPr>
          <w:rFonts w:ascii="Arial" w:hAnsi="Arial" w:cs="Arial"/>
          <w:b/>
          <w:color w:val="000000"/>
          <w:sz w:val="20"/>
        </w:rPr>
      </w:pPr>
      <w:r w:rsidRPr="00D13EFC">
        <w:rPr>
          <w:rFonts w:ascii="Arial" w:hAnsi="Arial" w:cs="Arial"/>
          <w:b/>
          <w:color w:val="000000"/>
          <w:sz w:val="20"/>
        </w:rPr>
        <w:t>Помощь для героев</w:t>
      </w:r>
    </w:p>
    <w:p w:rsidR="00A372B4" w:rsidRPr="00073972" w:rsidRDefault="00A372B4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 xml:space="preserve">Порой бывает трудно самостоятельно разобраться в вопросах системы обязательного медицинского страхования, могут возникнуть сложности при записи к врачу. В таком случае нужно связаться со СМО, которая </w:t>
      </w:r>
      <w:r>
        <w:rPr>
          <w:rFonts w:ascii="Arial" w:hAnsi="Arial" w:cs="Arial"/>
          <w:bCs/>
          <w:iCs/>
          <w:sz w:val="20"/>
        </w:rPr>
        <w:t>оформила</w:t>
      </w:r>
      <w:r w:rsidRPr="00073972">
        <w:rPr>
          <w:rFonts w:ascii="Arial" w:hAnsi="Arial" w:cs="Arial"/>
          <w:bCs/>
          <w:iCs/>
          <w:sz w:val="20"/>
        </w:rPr>
        <w:t xml:space="preserve"> вам полис ОМС.</w:t>
      </w:r>
    </w:p>
    <w:p w:rsidR="00A372B4" w:rsidRPr="00073972" w:rsidRDefault="00A372B4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</w:p>
    <w:sectPr w:rsidR="00A372B4" w:rsidRPr="00073972" w:rsidSect="00265BEC">
      <w:footerReference w:type="default" r:id="rId8"/>
      <w:pgSz w:w="11906" w:h="16838"/>
      <w:pgMar w:top="568" w:right="850" w:bottom="567" w:left="1701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B4" w:rsidRDefault="00A372B4" w:rsidP="00265BEC">
      <w:pPr>
        <w:spacing w:after="0" w:line="240" w:lineRule="auto"/>
      </w:pPr>
      <w:r>
        <w:separator/>
      </w:r>
    </w:p>
  </w:endnote>
  <w:endnote w:type="continuationSeparator" w:id="0">
    <w:p w:rsidR="00A372B4" w:rsidRDefault="00A372B4" w:rsidP="0026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B4" w:rsidRDefault="00A372B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372B4" w:rsidRDefault="00A372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B4" w:rsidRDefault="00A372B4" w:rsidP="00265BEC">
      <w:pPr>
        <w:spacing w:after="0" w:line="240" w:lineRule="auto"/>
      </w:pPr>
      <w:r>
        <w:separator/>
      </w:r>
    </w:p>
  </w:footnote>
  <w:footnote w:type="continuationSeparator" w:id="0">
    <w:p w:rsidR="00A372B4" w:rsidRDefault="00A372B4" w:rsidP="00265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018"/>
    <w:multiLevelType w:val="hybridMultilevel"/>
    <w:tmpl w:val="26F28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80E6A"/>
    <w:multiLevelType w:val="hybridMultilevel"/>
    <w:tmpl w:val="4044B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230B2"/>
    <w:multiLevelType w:val="hybridMultilevel"/>
    <w:tmpl w:val="918C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D5D2A"/>
    <w:multiLevelType w:val="hybridMultilevel"/>
    <w:tmpl w:val="BBB8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2A0"/>
    <w:rsid w:val="00042ABB"/>
    <w:rsid w:val="00073972"/>
    <w:rsid w:val="000956A8"/>
    <w:rsid w:val="00096745"/>
    <w:rsid w:val="000E409C"/>
    <w:rsid w:val="0021573E"/>
    <w:rsid w:val="002234A2"/>
    <w:rsid w:val="00232A36"/>
    <w:rsid w:val="002431DD"/>
    <w:rsid w:val="00265BEC"/>
    <w:rsid w:val="002972A0"/>
    <w:rsid w:val="002E594C"/>
    <w:rsid w:val="00304C25"/>
    <w:rsid w:val="003061D5"/>
    <w:rsid w:val="00321187"/>
    <w:rsid w:val="00337AE4"/>
    <w:rsid w:val="003B06F7"/>
    <w:rsid w:val="003D3A9E"/>
    <w:rsid w:val="003E41AA"/>
    <w:rsid w:val="004B41F3"/>
    <w:rsid w:val="005223A6"/>
    <w:rsid w:val="005C31E5"/>
    <w:rsid w:val="005E0F97"/>
    <w:rsid w:val="00636BEE"/>
    <w:rsid w:val="0069106F"/>
    <w:rsid w:val="006B795B"/>
    <w:rsid w:val="006C390A"/>
    <w:rsid w:val="0072264A"/>
    <w:rsid w:val="007733DE"/>
    <w:rsid w:val="007A4E30"/>
    <w:rsid w:val="00862165"/>
    <w:rsid w:val="008B7876"/>
    <w:rsid w:val="008C7CBF"/>
    <w:rsid w:val="008E6062"/>
    <w:rsid w:val="00946C87"/>
    <w:rsid w:val="00974229"/>
    <w:rsid w:val="00A372B4"/>
    <w:rsid w:val="00A82632"/>
    <w:rsid w:val="00A832F1"/>
    <w:rsid w:val="00A8541D"/>
    <w:rsid w:val="00AE13E2"/>
    <w:rsid w:val="00AE3BEA"/>
    <w:rsid w:val="00B008A7"/>
    <w:rsid w:val="00B438BD"/>
    <w:rsid w:val="00B55AD5"/>
    <w:rsid w:val="00C25A5C"/>
    <w:rsid w:val="00C36E7C"/>
    <w:rsid w:val="00C415C9"/>
    <w:rsid w:val="00C82A64"/>
    <w:rsid w:val="00CA09DD"/>
    <w:rsid w:val="00D02499"/>
    <w:rsid w:val="00D13EFC"/>
    <w:rsid w:val="00D14342"/>
    <w:rsid w:val="00DD2FD1"/>
    <w:rsid w:val="00DF4B1B"/>
    <w:rsid w:val="00E10908"/>
    <w:rsid w:val="00E12240"/>
    <w:rsid w:val="00E24F21"/>
    <w:rsid w:val="00E9193A"/>
    <w:rsid w:val="00EA0D50"/>
    <w:rsid w:val="00EA7F58"/>
    <w:rsid w:val="00EE1B99"/>
    <w:rsid w:val="00EF5C2F"/>
    <w:rsid w:val="00F943C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4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594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46C8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946C8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99"/>
    <w:qFormat/>
    <w:rsid w:val="003B06F7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722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6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5BE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5BEC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8E6062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A0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9DD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ogaz-med.ru/med-help-svo/med_hel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524</Words>
  <Characters>2988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Здравия желаем: что положено ветеранам СВО в рамках системы ОМС</dc:title>
  <dc:subject/>
  <dc:creator>Ращупкина Ольга Александровна</dc:creator>
  <cp:keywords/>
  <dc:description/>
  <cp:lastModifiedBy>Sekr</cp:lastModifiedBy>
  <cp:revision>2</cp:revision>
  <dcterms:created xsi:type="dcterms:W3CDTF">2025-06-16T06:41:00Z</dcterms:created>
  <dcterms:modified xsi:type="dcterms:W3CDTF">2025-06-16T06:41:00Z</dcterms:modified>
</cp:coreProperties>
</file>