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Здоровое детство вместе с «СОГАЗ-Мед»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>Забота о здоровье детей – важная задача для родителей и приоритет государства</w:t>
      </w:r>
      <w:r>
        <w:rPr>
          <w:rFonts w:ascii="Arial" w:hAnsi="Arial" w:cs="Arial"/>
          <w:i/>
          <w:sz w:val="18"/>
          <w:szCs w:val="18"/>
        </w:rPr>
        <w:t>.</w:t>
      </w:r>
      <w:r w:rsidRPr="00A9427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Э</w:t>
      </w:r>
      <w:r w:rsidRPr="00A94271">
        <w:rPr>
          <w:rFonts w:ascii="Arial" w:hAnsi="Arial" w:cs="Arial"/>
          <w:i/>
          <w:sz w:val="18"/>
          <w:szCs w:val="18"/>
        </w:rPr>
        <w:t>то ключевой элемент в достижении национальных целей, направленных на сохранение населения, улучшение здоровья и повышение качества жизни.</w:t>
      </w:r>
    </w:p>
    <w:p w:rsidR="00A25F75" w:rsidRPr="009E2E66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9E2E66">
        <w:rPr>
          <w:rFonts w:ascii="Arial" w:hAnsi="Arial" w:cs="Arial"/>
          <w:i/>
          <w:sz w:val="18"/>
          <w:szCs w:val="18"/>
        </w:rPr>
        <w:t>В России бесплатная медицинская помощь гражданам оказывается в рамках системы обязательного медицинского страхования (ОМС), причем ее объем с каждым годом расширяется. О том, какие возможности для профилактики заболеваний и сохранения здоровья детей предлагает российская система ОМС, рассказывают эксперты страховой компании «СОГАЗ-Мед».</w:t>
      </w:r>
    </w:p>
    <w:p w:rsidR="00A25F75" w:rsidRPr="009E2E66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E2E66">
        <w:rPr>
          <w:rFonts w:ascii="Arial" w:hAnsi="Arial" w:cs="Arial"/>
          <w:b/>
          <w:sz w:val="18"/>
          <w:szCs w:val="18"/>
        </w:rPr>
        <w:t>Зачем ребенку полис ОМС?</w:t>
      </w:r>
    </w:p>
    <w:p w:rsidR="00A25F75" w:rsidRPr="009E2E66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Право на получение бесплатной медицинской помощи гарантирует полис ОМС, который, наряду с паспортом и СНИЛС, входит в список документов, необходимых каждому гражданину России.</w:t>
      </w: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Новорожденные (со дня рождения и до истечения 30 дней со дня государственной регистрации рождения) получают медицинскую помощь по полису ОМС мамы или другого законного представителя.</w:t>
      </w: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Через 30 дней после появления малыша следует позаботиться об оформлении для него полиса</w:t>
      </w:r>
      <w:r w:rsidRPr="00A13A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ОМС</w:t>
      </w:r>
      <w:r w:rsidRPr="009E2E66">
        <w:rPr>
          <w:rFonts w:ascii="Arial" w:hAnsi="Arial" w:cs="Arial"/>
          <w:sz w:val="18"/>
          <w:szCs w:val="18"/>
        </w:rPr>
        <w:t>. Для этого нужно обратиться в страховую медицинскую организацию (СМО). Важное условие: эта компания должна работать на территории проживания ребенка.</w:t>
      </w: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 xml:space="preserve">Родители могут </w:t>
      </w:r>
      <w:hyperlink r:id="rId5" w:history="1">
        <w:r w:rsidRPr="009E2E66">
          <w:rPr>
            <w:rStyle w:val="Hyperlink"/>
            <w:rFonts w:ascii="Arial" w:hAnsi="Arial" w:cs="Arial"/>
            <w:sz w:val="18"/>
            <w:szCs w:val="18"/>
          </w:rPr>
          <w:t>оставить заявку на оформление полиса ОМС</w:t>
        </w:r>
      </w:hyperlink>
      <w:r w:rsidRPr="009E2E66">
        <w:rPr>
          <w:rFonts w:ascii="Arial" w:hAnsi="Arial" w:cs="Arial"/>
          <w:sz w:val="18"/>
          <w:szCs w:val="18"/>
        </w:rPr>
        <w:t xml:space="preserve"> в соответствующем разделе на сайте компании, а потом подъехать в удобное время </w:t>
      </w:r>
      <w:hyperlink r:id="rId6" w:history="1">
        <w:r w:rsidRPr="009E2E66">
          <w:rPr>
            <w:rStyle w:val="Hyperlink"/>
            <w:rFonts w:ascii="Arial" w:hAnsi="Arial" w:cs="Arial"/>
            <w:sz w:val="18"/>
            <w:szCs w:val="18"/>
          </w:rPr>
          <w:t>в один из ее офисов.</w:t>
        </w:r>
      </w:hyperlink>
      <w:r w:rsidRPr="009E2E66">
        <w:rPr>
          <w:rFonts w:ascii="Arial" w:hAnsi="Arial" w:cs="Arial"/>
          <w:sz w:val="18"/>
          <w:szCs w:val="18"/>
        </w:rPr>
        <w:t xml:space="preserve"> Для оформления понадобится свидетельство о рождении и СНИЛС</w:t>
      </w:r>
      <w:r>
        <w:rPr>
          <w:rFonts w:ascii="Arial" w:hAnsi="Arial" w:cs="Arial"/>
          <w:sz w:val="18"/>
          <w:szCs w:val="18"/>
        </w:rPr>
        <w:t xml:space="preserve"> (при наличии)</w:t>
      </w:r>
      <w:r w:rsidRPr="009E2E66">
        <w:rPr>
          <w:rFonts w:ascii="Arial" w:hAnsi="Arial" w:cs="Arial"/>
          <w:sz w:val="18"/>
          <w:szCs w:val="18"/>
        </w:rPr>
        <w:t xml:space="preserve"> ребенка, а также документ, удостоверяющий личность законного представителя малыша, его СНИЛС и полис ОМС.</w:t>
      </w:r>
    </w:p>
    <w:p w:rsidR="00A25F75" w:rsidRPr="009E2E66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18794A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После оформления полиса</w:t>
      </w:r>
      <w:r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 xml:space="preserve"> сотрудники страховой компании по запросу выдадут родителям выписку о полисе</w:t>
      </w:r>
      <w:r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>, которую</w:t>
      </w:r>
      <w:bookmarkStart w:id="0" w:name="_Hlk156547511"/>
      <w:r w:rsidRPr="009E2E66">
        <w:rPr>
          <w:rFonts w:ascii="Arial" w:hAnsi="Arial" w:cs="Arial"/>
          <w:sz w:val="18"/>
          <w:szCs w:val="18"/>
        </w:rPr>
        <w:t xml:space="preserve"> можно сохранить в смартфоне или на бумажном носителе. Выписка пригодится, например, во время отпуска в другом</w:t>
      </w:r>
      <w:r w:rsidRPr="00A94271">
        <w:rPr>
          <w:rFonts w:ascii="Arial" w:hAnsi="Arial" w:cs="Arial"/>
          <w:sz w:val="18"/>
          <w:szCs w:val="18"/>
        </w:rPr>
        <w:t xml:space="preserve"> регионе, когда ребенку потребуется медицинская помощь. Родители могут и самостоятельно скачать выписку о полисе ОМС ребенка, используя возможности </w:t>
      </w:r>
      <w:hyperlink r:id="rId7" w:anchor="/" w:history="1">
        <w:r w:rsidRPr="00A94271">
          <w:rPr>
            <w:rStyle w:val="Hyperlink"/>
            <w:rFonts w:ascii="Arial" w:hAnsi="Arial" w:cs="Arial"/>
            <w:sz w:val="18"/>
            <w:szCs w:val="18"/>
          </w:rPr>
          <w:t>«Кабинета пользователя»</w:t>
        </w:r>
      </w:hyperlink>
      <w:r w:rsidRPr="00A94271">
        <w:rPr>
          <w:rFonts w:ascii="Arial" w:hAnsi="Arial" w:cs="Arial"/>
          <w:sz w:val="18"/>
          <w:szCs w:val="18"/>
        </w:rPr>
        <w:t xml:space="preserve"> на сайте «СОГАЗ-Мед», в приложении «СОГАЗ ОМС»</w:t>
      </w:r>
      <w:r>
        <w:rPr>
          <w:rFonts w:ascii="Arial" w:hAnsi="Arial" w:cs="Arial"/>
          <w:sz w:val="18"/>
          <w:szCs w:val="18"/>
        </w:rPr>
        <w:t xml:space="preserve"> (для </w:t>
      </w:r>
      <w:r>
        <w:rPr>
          <w:rFonts w:ascii="Arial" w:hAnsi="Arial" w:cs="Arial"/>
          <w:sz w:val="18"/>
          <w:szCs w:val="18"/>
          <w:lang w:val="en-US"/>
        </w:rPr>
        <w:t>Android</w:t>
      </w:r>
      <w:r w:rsidRPr="0018794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bookmarkEnd w:id="0"/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D502B5">
        <w:rPr>
          <w:rFonts w:ascii="Arial" w:hAnsi="Arial" w:cs="Arial"/>
          <w:b/>
          <w:sz w:val="18"/>
          <w:szCs w:val="18"/>
        </w:rPr>
        <w:t>Какая медицинская помощь положена детям бесплатно?</w:t>
      </w:r>
    </w:p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В России, в рамках территориальных программ государственных гарантий бесплатной медицинской помощи, для новорожденных предусмотрен расширенный неонатальный скрининг на более чем 40 патологий. Его главная задача – выявить</w:t>
      </w:r>
      <w:r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наследственные и врожденные заболевания до того, как они начнут активно проявляться, и вовремя начать лечение, чтобы предупредить тяжелые последствия для здоровья ребенка.</w:t>
      </w:r>
    </w:p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В ходе расширенного скрининга нужные исследования проводят бесплатно прямо в роддоме, после того как мама или законный представитель ребенка подпишет информированное согласие. Со 2-х суток жизни – у доношенных </w:t>
      </w:r>
      <w:r w:rsidRPr="003A7397">
        <w:rPr>
          <w:rFonts w:ascii="Arial" w:hAnsi="Arial" w:cs="Arial"/>
          <w:sz w:val="18"/>
          <w:szCs w:val="18"/>
        </w:rPr>
        <w:t>малышей, с 7-х суток – у недоношенных.</w:t>
      </w:r>
    </w:p>
    <w:p w:rsidR="00A25F75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8C6860">
        <w:rPr>
          <w:rFonts w:ascii="Arial" w:hAnsi="Arial" w:cs="Arial"/>
          <w:sz w:val="18"/>
          <w:szCs w:val="18"/>
        </w:rPr>
        <w:t>Также детям предоставляется бесплатно:</w:t>
      </w:r>
    </w:p>
    <w:p w:rsidR="00A25F75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посещение на дому патронажной медицинской сестрой, врачом-педиатром;</w:t>
      </w: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консультации врачами-специалистами;</w:t>
      </w: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различные виды обследований;</w:t>
      </w: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профилактические медицинские осмотры;</w:t>
      </w: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диспансерное наблюдение;</w:t>
      </w:r>
    </w:p>
    <w:p w:rsidR="00A25F75" w:rsidRPr="003A7397" w:rsidRDefault="00A25F75" w:rsidP="003A7397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лечение в стационаре (плановая специализированная медицинская помощь).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«СОГАЗ-Мед» напоминает: плановая медицинская помощь детям оказывается при заболеваниях и состояниях, не сопровождающихся угрозой жизни. Экстренная медицинская помощь оказывается безотлагательно.</w:t>
      </w:r>
    </w:p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11E2E">
        <w:rPr>
          <w:rFonts w:ascii="Arial" w:hAnsi="Arial" w:cs="Arial"/>
          <w:b/>
          <w:sz w:val="18"/>
          <w:szCs w:val="18"/>
        </w:rPr>
        <w:t>Педиатр – главный детский врач</w:t>
      </w:r>
    </w:p>
    <w:p w:rsidR="00A25F75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Профилактикой, диагностикой и лечением заболеваний у детей от рождения до 18 лет занимается педиатр в поликлинике по месту жительства. Он проводит профилактические осмотры ребенка, дает рекомендации по вскармливанию и уходу, определяет показания и противопоказания к вакцинации, проводит диспансерное наблюдение при заболеваниях. 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Согласно Порядку проведения профилактических осмотров несовершеннолетних, педиатр направит юного пациента на исследования, консультации узких специалистов. Также он даст рекомендации по питанию и физической активности в зависимости от группы здоровья и медицинской группы для занятий физкультурой. Их определяют по результату профилактического осмотра.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Первый визит медицинского работника на дом – не позднее 3 дней после выписки из роддома. Врач соберет анамнез, проведет осмотр, измерит температуру, даст рекомендации по уходу и вскармливанию. Осмотры детей педиатром в возрасте до 1 года проводятся ежемесячно, после 2 лет – ежегодно.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Чтобы предотвратить развитие заболеваний и не пропустить отклонения в развитии, регулярные визиты к педиатру должны стать неотъемлемой частью жизни каждого ребенка.</w:t>
      </w:r>
    </w:p>
    <w:p w:rsidR="00A25F75" w:rsidRPr="00911E2E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77282E">
        <w:rPr>
          <w:rFonts w:ascii="Arial" w:hAnsi="Arial" w:cs="Arial"/>
          <w:b/>
          <w:sz w:val="18"/>
          <w:szCs w:val="18"/>
        </w:rPr>
        <w:t>Доступная вакцинация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Дети могут легко заразиться различными инфекциями, включая грипп, вирусные гепатиты, коклюш и другие. </w:t>
      </w:r>
      <w:r>
        <w:rPr>
          <w:rFonts w:ascii="Arial" w:hAnsi="Arial" w:cs="Arial"/>
          <w:sz w:val="18"/>
          <w:szCs w:val="18"/>
        </w:rPr>
        <w:t>Не допустить</w:t>
      </w:r>
      <w:r w:rsidRPr="00A94271">
        <w:rPr>
          <w:rFonts w:ascii="Arial" w:hAnsi="Arial" w:cs="Arial"/>
          <w:sz w:val="18"/>
          <w:szCs w:val="18"/>
        </w:rPr>
        <w:t xml:space="preserve"> развитие патологии, облегчить течение болезни, сформировать иммунитет против многих инфекционных заболеваний поможет вакцинация в соответствии с </w:t>
      </w:r>
      <w:hyperlink r:id="rId8" w:history="1">
        <w:r w:rsidRPr="00A94271">
          <w:rPr>
            <w:rStyle w:val="Hyperlink"/>
            <w:rFonts w:ascii="Arial" w:hAnsi="Arial" w:cs="Arial"/>
            <w:sz w:val="18"/>
            <w:szCs w:val="18"/>
          </w:rPr>
          <w:t>Национальным календарем профилактических прививок</w:t>
        </w:r>
      </w:hyperlink>
      <w:r>
        <w:rPr>
          <w:rStyle w:val="Hyperlink"/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П</w:t>
      </w:r>
      <w:r w:rsidRPr="00A94271">
        <w:rPr>
          <w:rFonts w:ascii="Arial" w:hAnsi="Arial" w:cs="Arial"/>
          <w:sz w:val="18"/>
          <w:szCs w:val="18"/>
        </w:rPr>
        <w:t xml:space="preserve">о Программе государственных гарантий бесплатной медицинской помощи </w:t>
      </w:r>
      <w:r>
        <w:rPr>
          <w:rFonts w:ascii="Arial" w:hAnsi="Arial" w:cs="Arial"/>
          <w:sz w:val="18"/>
          <w:szCs w:val="18"/>
        </w:rPr>
        <w:t>оплачивать ее не придется</w:t>
      </w:r>
      <w:r w:rsidRPr="00A94271">
        <w:rPr>
          <w:rFonts w:ascii="Arial" w:hAnsi="Arial" w:cs="Arial"/>
          <w:sz w:val="18"/>
          <w:szCs w:val="18"/>
        </w:rPr>
        <w:t>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О том, какие прививки и в какое время нужны именно вашему ребенку в зависимости от возраста, подскажет врач-педиатр. Он же выдаст направление на процедуру.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66328B">
        <w:rPr>
          <w:rFonts w:ascii="Arial" w:hAnsi="Arial" w:cs="Arial"/>
          <w:b/>
          <w:sz w:val="18"/>
          <w:szCs w:val="18"/>
        </w:rPr>
        <w:t>Профилактика детских заболеваний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Для раннего выявления</w:t>
      </w:r>
      <w:r>
        <w:rPr>
          <w:rFonts w:ascii="Arial" w:hAnsi="Arial" w:cs="Arial"/>
          <w:sz w:val="18"/>
          <w:szCs w:val="18"/>
        </w:rPr>
        <w:t>,</w:t>
      </w:r>
      <w:r w:rsidRPr="00A94271">
        <w:rPr>
          <w:rFonts w:ascii="Arial" w:hAnsi="Arial" w:cs="Arial"/>
          <w:sz w:val="18"/>
          <w:szCs w:val="18"/>
        </w:rPr>
        <w:t xml:space="preserve"> предотвращения заболеваний,</w:t>
      </w:r>
      <w:r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 xml:space="preserve">а также патологий, которые протекают бессимптомно, в российской системе ОМС предусмотрены профилактические медицинские мероприятия для детей (от 0 до 18 лет): диспансерное наблюдение и </w:t>
      </w:r>
      <w:r w:rsidRPr="00DD702E">
        <w:rPr>
          <w:rFonts w:ascii="Arial" w:hAnsi="Arial" w:cs="Arial"/>
          <w:sz w:val="18"/>
          <w:szCs w:val="18"/>
        </w:rPr>
        <w:t>профилактический осмотр.</w:t>
      </w:r>
    </w:p>
    <w:p w:rsidR="00A25F75" w:rsidRPr="00DD702E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Профилактические медицинские осмотры детей до </w:t>
      </w:r>
      <w:r>
        <w:rPr>
          <w:rFonts w:ascii="Arial" w:hAnsi="Arial" w:cs="Arial"/>
          <w:sz w:val="18"/>
          <w:szCs w:val="18"/>
        </w:rPr>
        <w:t xml:space="preserve">1 </w:t>
      </w:r>
      <w:r w:rsidRPr="00A94271">
        <w:rPr>
          <w:rFonts w:ascii="Arial" w:hAnsi="Arial" w:cs="Arial"/>
          <w:sz w:val="18"/>
          <w:szCs w:val="18"/>
        </w:rPr>
        <w:t>года проводятся в поликлинике по месту прикрепления ежемесячно. Запишите ребенка на прием к педиатру. Он маршрутизируе</w:t>
      </w:r>
      <w:r>
        <w:rPr>
          <w:rFonts w:ascii="Arial" w:hAnsi="Arial" w:cs="Arial"/>
          <w:sz w:val="18"/>
          <w:szCs w:val="18"/>
        </w:rPr>
        <w:t>т</w:t>
      </w:r>
      <w:r w:rsidRPr="00A94271">
        <w:rPr>
          <w:rFonts w:ascii="Arial" w:hAnsi="Arial" w:cs="Arial"/>
          <w:sz w:val="18"/>
          <w:szCs w:val="18"/>
        </w:rPr>
        <w:t xml:space="preserve"> на анализы, обследования, откроет запись к врачам-специалистам согласно Порядку проведения </w:t>
      </w:r>
      <w:r w:rsidRPr="00DD702E">
        <w:rPr>
          <w:rFonts w:ascii="Arial" w:hAnsi="Arial" w:cs="Arial"/>
          <w:sz w:val="18"/>
          <w:szCs w:val="18"/>
        </w:rPr>
        <w:t>профилактических осмотров несовершеннолетних.</w:t>
      </w:r>
    </w:p>
    <w:p w:rsidR="00A25F75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DD702E">
        <w:rPr>
          <w:rFonts w:ascii="Arial" w:hAnsi="Arial" w:cs="Arial"/>
          <w:sz w:val="18"/>
          <w:szCs w:val="18"/>
        </w:rPr>
        <w:t>Для каждой возрастной группы свой перечень обследований и консультаций врачей-специалистов.</w:t>
      </w:r>
    </w:p>
    <w:p w:rsidR="00A25F75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Например, </w:t>
      </w:r>
      <w:r w:rsidRPr="00A94271">
        <w:rPr>
          <w:rFonts w:ascii="Arial" w:hAnsi="Arial" w:cs="Arial"/>
          <w:b/>
          <w:sz w:val="18"/>
          <w:szCs w:val="18"/>
        </w:rPr>
        <w:t>в возрасте 1 года</w:t>
      </w:r>
      <w:r w:rsidRPr="00A94271">
        <w:rPr>
          <w:rFonts w:ascii="Arial" w:hAnsi="Arial" w:cs="Arial"/>
          <w:sz w:val="18"/>
          <w:szCs w:val="18"/>
        </w:rPr>
        <w:t xml:space="preserve"> помимо педиатра ребенка осмотрят-</w:t>
      </w:r>
      <w:r w:rsidRPr="00A94271">
        <w:rPr>
          <w:rFonts w:ascii="Arial" w:hAnsi="Arial" w:cs="Arial"/>
          <w:sz w:val="18"/>
          <w:szCs w:val="18"/>
          <w:lang w:eastAsia="ru-RU"/>
        </w:rPr>
        <w:t>невролог, травматолог-ортопед, детский хирург, офтальмолог, ЛОР-врач.</w:t>
      </w:r>
    </w:p>
    <w:p w:rsidR="00A25F75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2 года: </w:t>
      </w:r>
      <w:r w:rsidRPr="00A94271">
        <w:rPr>
          <w:rFonts w:ascii="Arial" w:hAnsi="Arial" w:cs="Arial"/>
          <w:sz w:val="18"/>
          <w:szCs w:val="18"/>
          <w:lang w:eastAsia="ru-RU"/>
        </w:rPr>
        <w:t>педиатр, стоматолог и детский психиатр.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3 года </w:t>
      </w:r>
      <w:r w:rsidRPr="00A94271">
        <w:rPr>
          <w:rFonts w:ascii="Arial" w:hAnsi="Arial" w:cs="Arial"/>
          <w:sz w:val="18"/>
          <w:szCs w:val="18"/>
        </w:rPr>
        <w:t>список обязательных специалистов шире. В нем: педиатр, невролог и детский хирург, детский стоматолог, офтальмолог, ЛОР, для девочек – акушер-гинеколог, для мальчиков – детский уролог-андролог.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До 17 лет профилактические осмотры несовершеннолетни</w:t>
      </w:r>
      <w:r>
        <w:rPr>
          <w:rFonts w:ascii="Arial" w:hAnsi="Arial" w:cs="Arial"/>
          <w:sz w:val="18"/>
          <w:szCs w:val="18"/>
        </w:rPr>
        <w:t>х</w:t>
      </w:r>
      <w:r w:rsidRPr="00A94271">
        <w:rPr>
          <w:rFonts w:ascii="Arial" w:hAnsi="Arial" w:cs="Arial"/>
          <w:sz w:val="18"/>
          <w:szCs w:val="18"/>
        </w:rPr>
        <w:t xml:space="preserve"> проводятся ежегодно.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Результаты обследований и заключения врачей специалистов педиатр вносит в Учетную форму N 030-ПО/у-17 «Карта профилактического медицинского осмотра </w:t>
      </w:r>
      <w:r w:rsidRPr="00E2632F">
        <w:rPr>
          <w:rFonts w:ascii="Arial" w:hAnsi="Arial" w:cs="Arial"/>
          <w:sz w:val="18"/>
          <w:szCs w:val="18"/>
        </w:rPr>
        <w:t>несовершеннолетнего».</w:t>
      </w:r>
      <w:r w:rsidRPr="00A94271">
        <w:rPr>
          <w:rFonts w:ascii="Arial" w:hAnsi="Arial" w:cs="Arial"/>
          <w:sz w:val="18"/>
          <w:szCs w:val="18"/>
        </w:rPr>
        <w:t xml:space="preserve"> По итогам профилактического осмотра устанавлива</w:t>
      </w:r>
      <w:r>
        <w:rPr>
          <w:rFonts w:ascii="Arial" w:hAnsi="Arial" w:cs="Arial"/>
          <w:sz w:val="18"/>
          <w:szCs w:val="18"/>
        </w:rPr>
        <w:t>ю</w:t>
      </w:r>
      <w:r w:rsidRPr="00A94271">
        <w:rPr>
          <w:rFonts w:ascii="Arial" w:hAnsi="Arial" w:cs="Arial"/>
          <w:sz w:val="18"/>
          <w:szCs w:val="18"/>
        </w:rPr>
        <w:t>т группу здоровья ребенка, определя</w:t>
      </w:r>
      <w:r>
        <w:rPr>
          <w:rFonts w:ascii="Arial" w:hAnsi="Arial" w:cs="Arial"/>
          <w:sz w:val="18"/>
          <w:szCs w:val="18"/>
        </w:rPr>
        <w:t>ю</w:t>
      </w:r>
      <w:r w:rsidRPr="00A94271">
        <w:rPr>
          <w:rFonts w:ascii="Arial" w:hAnsi="Arial" w:cs="Arial"/>
          <w:sz w:val="18"/>
          <w:szCs w:val="18"/>
        </w:rPr>
        <w:t>т медицинскую группу для занятий физкультурой, да</w:t>
      </w:r>
      <w:r>
        <w:rPr>
          <w:rFonts w:ascii="Arial" w:hAnsi="Arial" w:cs="Arial"/>
          <w:sz w:val="18"/>
          <w:szCs w:val="18"/>
        </w:rPr>
        <w:t>ю</w:t>
      </w:r>
      <w:r w:rsidRPr="00A94271">
        <w:rPr>
          <w:rFonts w:ascii="Arial" w:hAnsi="Arial" w:cs="Arial"/>
          <w:sz w:val="18"/>
          <w:szCs w:val="18"/>
        </w:rPr>
        <w:t>т рекомендации по образу жизни и питанию.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Детское здоровье под защитой страховой компании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Куда обращаться, если возникли вопросы по теме ОМС, не получается записать ребенка к узкому специалисту при наличии направления, если требуют оплатить лечение в стационаре? В таких ситуациях нужно связаться со страховой медицинской компанией, в которой </w:t>
      </w:r>
      <w:r>
        <w:rPr>
          <w:rFonts w:ascii="Arial" w:hAnsi="Arial" w:cs="Arial"/>
          <w:sz w:val="18"/>
          <w:szCs w:val="18"/>
        </w:rPr>
        <w:t xml:space="preserve">вы </w:t>
      </w:r>
      <w:r w:rsidRPr="00A94271">
        <w:rPr>
          <w:rFonts w:ascii="Arial" w:hAnsi="Arial" w:cs="Arial"/>
          <w:sz w:val="18"/>
          <w:szCs w:val="18"/>
        </w:rPr>
        <w:t>оформили полис ОМС на ребенка.</w:t>
      </w:r>
    </w:p>
    <w:p w:rsidR="00A25F75" w:rsidRPr="00A94271" w:rsidRDefault="00A25F7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«В нашей компании застрахован каждый третий россиянин. И мы особенно гордимся, когда родители, после рождения малыша, обращаются за оформлением полиса именно к нам. Значит – нам доверяют самое дорогое. Страховые представители помогут разобраться в тонкостях оказания медицинской помощи по ОМС, дадут необходимые консультации, окажут содействие при получении медицинской помощи и даже защитят права застрахованных пациентов – не только больших, но и маленьких. Дети – наше будущее, и на них все внимание», – </w:t>
      </w:r>
      <w:r w:rsidRPr="007F405E">
        <w:rPr>
          <w:rFonts w:ascii="Arial" w:hAnsi="Arial" w:cs="Arial"/>
          <w:sz w:val="18"/>
          <w:szCs w:val="18"/>
        </w:rPr>
        <w:t xml:space="preserve">говорит </w:t>
      </w:r>
      <w:r>
        <w:rPr>
          <w:rFonts w:ascii="Arial" w:hAnsi="Arial" w:cs="Arial"/>
          <w:sz w:val="18"/>
          <w:szCs w:val="18"/>
        </w:rPr>
        <w:t>Семенова Елена Николаевна,</w:t>
      </w:r>
      <w:r w:rsidRPr="007F405E">
        <w:rPr>
          <w:rFonts w:ascii="Arial" w:hAnsi="Arial" w:cs="Arial"/>
          <w:sz w:val="18"/>
          <w:szCs w:val="18"/>
        </w:rPr>
        <w:t xml:space="preserve"> директор </w:t>
      </w:r>
      <w:r>
        <w:rPr>
          <w:rFonts w:ascii="Arial" w:hAnsi="Arial" w:cs="Arial"/>
          <w:sz w:val="18"/>
          <w:szCs w:val="18"/>
        </w:rPr>
        <w:t>Тамбовского</w:t>
      </w:r>
      <w:r w:rsidRPr="007F405E">
        <w:rPr>
          <w:rFonts w:ascii="Arial" w:hAnsi="Arial" w:cs="Arial"/>
          <w:sz w:val="18"/>
          <w:szCs w:val="18"/>
        </w:rPr>
        <w:t xml:space="preserve"> филиала страховой компании «СОГАЗ-Мед».</w:t>
      </w:r>
    </w:p>
    <w:p w:rsidR="00A25F75" w:rsidRPr="00A94271" w:rsidRDefault="00A25F75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 xml:space="preserve">Если вы застрахованы в компании «СОГАЗ-Мед» и у вас возникли вопросы о системе ОМС, </w:t>
      </w:r>
      <w:r>
        <w:rPr>
          <w:rFonts w:ascii="Arial" w:hAnsi="Arial" w:cs="Arial"/>
          <w:i/>
          <w:sz w:val="18"/>
          <w:szCs w:val="18"/>
        </w:rPr>
        <w:t xml:space="preserve">о </w:t>
      </w:r>
      <w:r w:rsidRPr="00A94271">
        <w:rPr>
          <w:rFonts w:ascii="Arial" w:hAnsi="Arial" w:cs="Arial"/>
          <w:i/>
          <w:sz w:val="18"/>
          <w:szCs w:val="18"/>
        </w:rPr>
        <w:t xml:space="preserve">медицинской помощи или качестве ее оказания, вы можете обратиться к страховым представителям на </w:t>
      </w:r>
      <w:hyperlink r:id="rId9" w:history="1">
        <w:r w:rsidRPr="00A94271">
          <w:rPr>
            <w:rStyle w:val="Hyperlink"/>
            <w:rFonts w:ascii="Arial" w:hAnsi="Arial" w:cs="Arial"/>
            <w:i/>
            <w:sz w:val="18"/>
            <w:szCs w:val="18"/>
          </w:rPr>
          <w:t>сайте sogaz-med.ru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</w:t>
      </w:r>
      <w:r w:rsidRPr="00A94271">
        <w:rPr>
          <w:rFonts w:ascii="Arial" w:hAnsi="Arial" w:cs="Arial"/>
          <w:i/>
          <w:sz w:val="18"/>
          <w:szCs w:val="18"/>
          <w:shd w:val="clear" w:color="auto" w:fill="FFFFFF"/>
        </w:rPr>
        <w:t>или в мобильном приложении «СОГАЗ ОМС»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Pr="00A94271">
        <w:rPr>
          <w:rFonts w:ascii="Arial" w:hAnsi="Arial" w:cs="Arial"/>
          <w:i/>
          <w:sz w:val="18"/>
          <w:szCs w:val="18"/>
        </w:rPr>
        <w:t xml:space="preserve">используя онлайн-чат, по телефону круглосуточного контакт-центра 8-800-100-07-02 (звонок по России бесплатный) или </w:t>
      </w:r>
      <w:hyperlink r:id="rId10" w:history="1">
        <w:r w:rsidRPr="00A94271">
          <w:rPr>
            <w:rStyle w:val="Hyperlink"/>
            <w:rFonts w:ascii="Arial" w:hAnsi="Arial" w:cs="Arial"/>
            <w:i/>
            <w:sz w:val="18"/>
            <w:szCs w:val="18"/>
          </w:rPr>
          <w:t>в офисах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компании «СОГАЗ-Мед».</w:t>
      </w:r>
    </w:p>
    <w:sectPr w:rsidR="00A25F75" w:rsidRPr="00A94271" w:rsidSect="00B05EA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864B7"/>
    <w:multiLevelType w:val="hybridMultilevel"/>
    <w:tmpl w:val="21AE67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C4E4C3B"/>
    <w:multiLevelType w:val="hybridMultilevel"/>
    <w:tmpl w:val="EE3AA670"/>
    <w:lvl w:ilvl="0" w:tplc="EF1ED6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D0561"/>
    <w:multiLevelType w:val="multilevel"/>
    <w:tmpl w:val="17C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C96"/>
    <w:rsid w:val="00010453"/>
    <w:rsid w:val="00027785"/>
    <w:rsid w:val="00035ACA"/>
    <w:rsid w:val="00066F64"/>
    <w:rsid w:val="00096352"/>
    <w:rsid w:val="000966FE"/>
    <w:rsid w:val="000A1659"/>
    <w:rsid w:val="000C0732"/>
    <w:rsid w:val="000D5D3D"/>
    <w:rsid w:val="000D7327"/>
    <w:rsid w:val="000D7EFE"/>
    <w:rsid w:val="000E2CAD"/>
    <w:rsid w:val="000F15DC"/>
    <w:rsid w:val="0011636F"/>
    <w:rsid w:val="00137D26"/>
    <w:rsid w:val="00143DAB"/>
    <w:rsid w:val="00157420"/>
    <w:rsid w:val="00171A4A"/>
    <w:rsid w:val="0018794A"/>
    <w:rsid w:val="001B0E64"/>
    <w:rsid w:val="001B3C61"/>
    <w:rsid w:val="001C2430"/>
    <w:rsid w:val="001F58E0"/>
    <w:rsid w:val="001F5E2E"/>
    <w:rsid w:val="001F633D"/>
    <w:rsid w:val="0021054A"/>
    <w:rsid w:val="0023097D"/>
    <w:rsid w:val="002A2B18"/>
    <w:rsid w:val="002E2426"/>
    <w:rsid w:val="002E6E8A"/>
    <w:rsid w:val="00303403"/>
    <w:rsid w:val="0036429C"/>
    <w:rsid w:val="00366028"/>
    <w:rsid w:val="003A7397"/>
    <w:rsid w:val="003C1519"/>
    <w:rsid w:val="003E47A8"/>
    <w:rsid w:val="003F6A57"/>
    <w:rsid w:val="00412CF9"/>
    <w:rsid w:val="00413A30"/>
    <w:rsid w:val="00433DD6"/>
    <w:rsid w:val="0047742F"/>
    <w:rsid w:val="004809AE"/>
    <w:rsid w:val="004A2F8A"/>
    <w:rsid w:val="004C053D"/>
    <w:rsid w:val="004F4964"/>
    <w:rsid w:val="00500A29"/>
    <w:rsid w:val="00504E1D"/>
    <w:rsid w:val="00517A91"/>
    <w:rsid w:val="00522ACA"/>
    <w:rsid w:val="0053411B"/>
    <w:rsid w:val="00577050"/>
    <w:rsid w:val="005911F7"/>
    <w:rsid w:val="005C4AE2"/>
    <w:rsid w:val="005C637F"/>
    <w:rsid w:val="005F26B8"/>
    <w:rsid w:val="00605621"/>
    <w:rsid w:val="006133B8"/>
    <w:rsid w:val="00616589"/>
    <w:rsid w:val="00617752"/>
    <w:rsid w:val="0062518E"/>
    <w:rsid w:val="006254B5"/>
    <w:rsid w:val="0066328B"/>
    <w:rsid w:val="006B62F8"/>
    <w:rsid w:val="006C4282"/>
    <w:rsid w:val="006D4750"/>
    <w:rsid w:val="006D4BCF"/>
    <w:rsid w:val="00720824"/>
    <w:rsid w:val="007219FB"/>
    <w:rsid w:val="00746364"/>
    <w:rsid w:val="00764782"/>
    <w:rsid w:val="0077282E"/>
    <w:rsid w:val="00777FD0"/>
    <w:rsid w:val="007854A5"/>
    <w:rsid w:val="007A1B48"/>
    <w:rsid w:val="007C7702"/>
    <w:rsid w:val="007F3FAE"/>
    <w:rsid w:val="007F405E"/>
    <w:rsid w:val="007F4E90"/>
    <w:rsid w:val="008049B6"/>
    <w:rsid w:val="008369D8"/>
    <w:rsid w:val="008405D2"/>
    <w:rsid w:val="008449C6"/>
    <w:rsid w:val="00890506"/>
    <w:rsid w:val="00894840"/>
    <w:rsid w:val="008C6860"/>
    <w:rsid w:val="008D370C"/>
    <w:rsid w:val="008D4270"/>
    <w:rsid w:val="008D653C"/>
    <w:rsid w:val="008F04B8"/>
    <w:rsid w:val="00911E2E"/>
    <w:rsid w:val="00932310"/>
    <w:rsid w:val="00933E99"/>
    <w:rsid w:val="00941896"/>
    <w:rsid w:val="009708A4"/>
    <w:rsid w:val="00977C93"/>
    <w:rsid w:val="009940BC"/>
    <w:rsid w:val="009A11B3"/>
    <w:rsid w:val="009A6765"/>
    <w:rsid w:val="009A7F36"/>
    <w:rsid w:val="009C63FD"/>
    <w:rsid w:val="009D1334"/>
    <w:rsid w:val="009E2E66"/>
    <w:rsid w:val="009E364E"/>
    <w:rsid w:val="009E6B04"/>
    <w:rsid w:val="00A111C0"/>
    <w:rsid w:val="00A13908"/>
    <w:rsid w:val="00A13A71"/>
    <w:rsid w:val="00A25AFD"/>
    <w:rsid w:val="00A25F75"/>
    <w:rsid w:val="00A33C4C"/>
    <w:rsid w:val="00A37C96"/>
    <w:rsid w:val="00A53BF3"/>
    <w:rsid w:val="00A54F5D"/>
    <w:rsid w:val="00A62EE8"/>
    <w:rsid w:val="00A94271"/>
    <w:rsid w:val="00AA028A"/>
    <w:rsid w:val="00AA26D7"/>
    <w:rsid w:val="00AA3D90"/>
    <w:rsid w:val="00AC5278"/>
    <w:rsid w:val="00AD79E3"/>
    <w:rsid w:val="00AE7147"/>
    <w:rsid w:val="00AF552E"/>
    <w:rsid w:val="00B04B1D"/>
    <w:rsid w:val="00B05EAA"/>
    <w:rsid w:val="00B13302"/>
    <w:rsid w:val="00B141C5"/>
    <w:rsid w:val="00B14E5E"/>
    <w:rsid w:val="00B206BC"/>
    <w:rsid w:val="00B252AD"/>
    <w:rsid w:val="00B34BD4"/>
    <w:rsid w:val="00B376DB"/>
    <w:rsid w:val="00B84DB3"/>
    <w:rsid w:val="00BB7E2A"/>
    <w:rsid w:val="00BD2917"/>
    <w:rsid w:val="00BE102A"/>
    <w:rsid w:val="00C12B29"/>
    <w:rsid w:val="00C1483F"/>
    <w:rsid w:val="00C154DE"/>
    <w:rsid w:val="00C34C37"/>
    <w:rsid w:val="00C45FF7"/>
    <w:rsid w:val="00C51001"/>
    <w:rsid w:val="00C6383A"/>
    <w:rsid w:val="00C64913"/>
    <w:rsid w:val="00C96861"/>
    <w:rsid w:val="00CA2D9E"/>
    <w:rsid w:val="00CD731B"/>
    <w:rsid w:val="00D07648"/>
    <w:rsid w:val="00D10FA2"/>
    <w:rsid w:val="00D3172D"/>
    <w:rsid w:val="00D44372"/>
    <w:rsid w:val="00D44815"/>
    <w:rsid w:val="00D502B5"/>
    <w:rsid w:val="00D50FE0"/>
    <w:rsid w:val="00D54750"/>
    <w:rsid w:val="00D77A8A"/>
    <w:rsid w:val="00D87E5A"/>
    <w:rsid w:val="00D90CEC"/>
    <w:rsid w:val="00D9421E"/>
    <w:rsid w:val="00DA252C"/>
    <w:rsid w:val="00DD702E"/>
    <w:rsid w:val="00DE33AE"/>
    <w:rsid w:val="00DF2B43"/>
    <w:rsid w:val="00E1115D"/>
    <w:rsid w:val="00E2632F"/>
    <w:rsid w:val="00E448CE"/>
    <w:rsid w:val="00E57EBA"/>
    <w:rsid w:val="00E70E30"/>
    <w:rsid w:val="00E71A7E"/>
    <w:rsid w:val="00EB68D4"/>
    <w:rsid w:val="00EC10E8"/>
    <w:rsid w:val="00ED30ED"/>
    <w:rsid w:val="00EE2564"/>
    <w:rsid w:val="00EE5400"/>
    <w:rsid w:val="00F12EBA"/>
    <w:rsid w:val="00F15993"/>
    <w:rsid w:val="00F342B3"/>
    <w:rsid w:val="00F45B37"/>
    <w:rsid w:val="00F512E5"/>
    <w:rsid w:val="00F51576"/>
    <w:rsid w:val="00F6014F"/>
    <w:rsid w:val="00F63DDF"/>
    <w:rsid w:val="00F760A0"/>
    <w:rsid w:val="00F762D2"/>
    <w:rsid w:val="00F76446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35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1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352"/>
    <w:rPr>
      <w:rFonts w:ascii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589"/>
    <w:rPr>
      <w:rFonts w:ascii="Times New Roman" w:hAnsi="Times New Roman"/>
      <w:b/>
      <w:sz w:val="36"/>
      <w:lang w:val="x-none" w:eastAsia="ru-RU"/>
    </w:rPr>
  </w:style>
  <w:style w:type="paragraph" w:styleId="NoSpacing">
    <w:name w:val="No Spacing"/>
    <w:uiPriority w:val="99"/>
    <w:qFormat/>
    <w:rsid w:val="00AA26D7"/>
    <w:rPr>
      <w:lang w:eastAsia="en-US"/>
    </w:rPr>
  </w:style>
  <w:style w:type="paragraph" w:styleId="ListParagraph">
    <w:name w:val="List Paragraph"/>
    <w:basedOn w:val="Normal"/>
    <w:uiPriority w:val="99"/>
    <w:qFormat/>
    <w:rsid w:val="00AA26D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A26D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6165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F45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A54F5D"/>
    <w:rPr>
      <w:rFonts w:cs="Times New Roman"/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15742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6251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2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518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518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2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18E"/>
    <w:rPr>
      <w:rFonts w:ascii="Segoe UI" w:hAnsi="Segoe UI"/>
      <w:sz w:val="18"/>
    </w:rPr>
  </w:style>
  <w:style w:type="paragraph" w:styleId="Revision">
    <w:name w:val="Revision"/>
    <w:hidden/>
    <w:uiPriority w:val="99"/>
    <w:semiHidden/>
    <w:rsid w:val="006B62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1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4770210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4770211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44770211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4477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11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4770211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4770210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44770211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4477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health/actual/kalendar-privivok-dlya-detey-i-vzrosly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sogaz-me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contact-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gaz-med.ru/new_oms/?step=2" TargetMode="External"/><Relationship Id="rId10" Type="http://schemas.openxmlformats.org/officeDocument/2006/relationships/hyperlink" Target="https://www.sogaz-med.ru/contact-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az-me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1218</Words>
  <Characters>6943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Здоровое детство вместе с «СОГАЗ-Мед»</dc:title>
  <dc:subject/>
  <dc:creator>Ращупкина Ольга Александровна</dc:creator>
  <cp:keywords/>
  <dc:description/>
  <cp:lastModifiedBy>Sekr</cp:lastModifiedBy>
  <cp:revision>2</cp:revision>
  <dcterms:created xsi:type="dcterms:W3CDTF">2025-06-09T10:42:00Z</dcterms:created>
  <dcterms:modified xsi:type="dcterms:W3CDTF">2025-06-09T10:42:00Z</dcterms:modified>
</cp:coreProperties>
</file>