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5C" w:rsidRPr="005D7D6D" w:rsidRDefault="000A7A5C" w:rsidP="000E25FE">
      <w:pPr>
        <w:jc w:val="both"/>
        <w:rPr>
          <w:rFonts w:ascii="Arial" w:hAnsi="Arial" w:cs="Arial"/>
          <w:b/>
          <w:sz w:val="24"/>
          <w:szCs w:val="24"/>
        </w:rPr>
      </w:pPr>
      <w:r w:rsidRPr="00214CF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«СОГАЗ-Мед» о процедуре</w:t>
      </w:r>
      <w:r w:rsidRPr="0037537B">
        <w:rPr>
          <w:rFonts w:ascii="Arial" w:hAnsi="Arial" w:cs="Arial"/>
          <w:b/>
          <w:sz w:val="24"/>
          <w:szCs w:val="24"/>
        </w:rPr>
        <w:t xml:space="preserve"> ЭКО </w:t>
      </w:r>
      <w:r>
        <w:rPr>
          <w:rFonts w:ascii="Arial" w:hAnsi="Arial" w:cs="Arial"/>
          <w:b/>
          <w:sz w:val="24"/>
          <w:szCs w:val="24"/>
        </w:rPr>
        <w:t>по ОМС</w:t>
      </w:r>
    </w:p>
    <w:p w:rsidR="000A7A5C" w:rsidRPr="00454736" w:rsidRDefault="000A7A5C" w:rsidP="000E25FE">
      <w:pPr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 xml:space="preserve">Экстракорпоральное оплодотворение (ЭКО) </w:t>
      </w:r>
      <w:r>
        <w:rPr>
          <w:rFonts w:ascii="Arial" w:hAnsi="Arial" w:cs="Arial"/>
        </w:rPr>
        <w:t>–</w:t>
      </w:r>
      <w:r w:rsidRPr="00AE4495">
        <w:rPr>
          <w:rFonts w:ascii="Arial" w:hAnsi="Arial" w:cs="Arial"/>
        </w:rPr>
        <w:t xml:space="preserve"> один из высокоэффективных методов преодоления проблемы бесплодия с применением вспомогательных репродуктивных технологий (ВРТ) как у супружеских пар, так и у одиноких женщин. Многие думают, что данную процедуру можно провести только платно, однако ВРТ оплачиваются за счет </w:t>
      </w:r>
      <w:r w:rsidRPr="00454736">
        <w:rPr>
          <w:rFonts w:ascii="Arial" w:hAnsi="Arial" w:cs="Arial"/>
        </w:rPr>
        <w:t xml:space="preserve">средств обязательного медицинского страхования (ОМС). </w:t>
      </w:r>
    </w:p>
    <w:p w:rsidR="000A7A5C" w:rsidRPr="00AE4495" w:rsidRDefault="000A7A5C" w:rsidP="000E25FE">
      <w:pPr>
        <w:jc w:val="both"/>
        <w:rPr>
          <w:rFonts w:ascii="Arial" w:hAnsi="Arial" w:cs="Arial"/>
        </w:rPr>
      </w:pPr>
      <w:r w:rsidRPr="00454736">
        <w:rPr>
          <w:rFonts w:ascii="Arial" w:hAnsi="Arial" w:cs="Arial"/>
        </w:rPr>
        <w:t>ЭКО в системе ОМС стало доступным в нашей стране с 2013 года. Количество циклов увеличивается с каждым годом. С 2017 года такие мероприятия финансируются за счет средств базовой программы обязательного медицинского страхования и бесплатны для тех, кто планирует стать родителями. С 2022 года с использованием вспомогательных репродуктивных технологий родились более 31 тысячи детей. Из них более 19 тысяч — в рамках бесплатной базовой помощи по ОМС, сообщила вице-премьер Татьяна Голикова. За 11 месяцев 2023 года в России провели более 86 тысяч полных циклов ЭКО. Такие данные озвучил министр здравоохранения Михаил Мурашко на XVIII Международном конгрессе по репродуктивной медицине в январе. В 2024 году процедура ЭКО стала еще более доступной для граждан по ОМС.</w:t>
      </w:r>
      <w:r w:rsidRPr="00AE4495">
        <w:rPr>
          <w:rFonts w:ascii="Arial" w:hAnsi="Arial" w:cs="Arial"/>
        </w:rPr>
        <w:t xml:space="preserve"> </w:t>
      </w:r>
    </w:p>
    <w:p w:rsidR="000A7A5C" w:rsidRPr="00AE4495" w:rsidRDefault="000A7A5C" w:rsidP="000E25FE">
      <w:pPr>
        <w:jc w:val="both"/>
        <w:rPr>
          <w:rFonts w:ascii="Arial" w:hAnsi="Arial" w:cs="Arial"/>
          <w:b/>
        </w:rPr>
      </w:pPr>
      <w:r w:rsidRPr="00AE4495">
        <w:rPr>
          <w:rFonts w:ascii="Arial" w:hAnsi="Arial" w:cs="Arial"/>
          <w:b/>
        </w:rPr>
        <w:t>Как проходит процедура ЭКО и кому она показана?</w:t>
      </w:r>
    </w:p>
    <w:p w:rsidR="000A7A5C" w:rsidRPr="00AE4495" w:rsidRDefault="000A7A5C" w:rsidP="00622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 xml:space="preserve">Использование метода ЭКО показано при наличии одной или одновременно нескольких причин установленного женского или мужского бесплодия, а также при одновременном сочетании женского и мужского бесплодия у пары. Рекомендуемая длительность обследования для установления причин бесплодия составляет 3-6 месяцев после безуспешной попытки зачать ребенка в течение года при исключении у пары заведомо факта/причин непреодолимого бесплодия. В случае, если после установления причины бесплодия проведенное лечение, включая использование лапароскопической и гистероскопической методов диагностики и лечения, стимуляцию овуляции и терапию мужского фактора бесплодия, коррекцию других выявленных нарушений в состоянии здоровья пары или одинокой женщины признано неэффективным (отсутствие беременности в течение 9-12 месяцев), пациенты направляются на лечение с использованием ВРТ. Женщины старше 35 лет по решению консилиума врачей могут быть направлены на лечение с использованием ВРТ до истечения срока, указанного выше. </w:t>
      </w:r>
    </w:p>
    <w:p w:rsidR="000A7A5C" w:rsidRPr="00AE4495" w:rsidRDefault="000A7A5C" w:rsidP="00622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A7A5C" w:rsidRPr="00AE4495" w:rsidRDefault="000A7A5C" w:rsidP="000E25FE">
      <w:pPr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>Все этапы ЭКО включены в тарифы по ОМС и бесплатны для женщин, за исключением использования донорского материала</w:t>
      </w:r>
      <w:r w:rsidRPr="00AE4495">
        <w:rPr>
          <w:rFonts w:ascii="Arial" w:hAnsi="Arial" w:cs="Arial"/>
          <w:color w:val="FF0000"/>
        </w:rPr>
        <w:t xml:space="preserve"> </w:t>
      </w:r>
      <w:r w:rsidRPr="00AE4495">
        <w:rPr>
          <w:rFonts w:ascii="Arial" w:hAnsi="Arial" w:cs="Arial"/>
        </w:rPr>
        <w:t xml:space="preserve">и суррогатного материнства. </w:t>
      </w:r>
    </w:p>
    <w:p w:rsidR="000A7A5C" w:rsidRPr="00AE4495" w:rsidRDefault="000A7A5C" w:rsidP="000E25FE">
      <w:pPr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>Порядок проведения процедуры экстракорпорального оплодотворения:</w:t>
      </w:r>
    </w:p>
    <w:p w:rsidR="000A7A5C" w:rsidRPr="00AE4495" w:rsidRDefault="000A7A5C" w:rsidP="00622841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>стимуляция суперовуляции (включая применение лекарственных средств, ультразвуковой контроль роста фолликулов и состояния эндометрия, также возможно с дополнительным проведением гормонального контроля в индивидуальном порядке при необходимости);</w:t>
      </w:r>
    </w:p>
    <w:p w:rsidR="000A7A5C" w:rsidRPr="00AE4495" w:rsidRDefault="000A7A5C" w:rsidP="00622841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>получение яйцеклеток путем пункции яичников (включая использование анестезиологического пособия);</w:t>
      </w:r>
    </w:p>
    <w:p w:rsidR="000A7A5C" w:rsidRPr="00AE4495" w:rsidRDefault="000A7A5C" w:rsidP="00622841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>оплодотворение яйцеклеток «в пробирке», включая и методику использования ИКСИ (по показаниям) и культивирование эмбрионов;</w:t>
      </w:r>
    </w:p>
    <w:p w:rsidR="000A7A5C" w:rsidRPr="00AE4495" w:rsidRDefault="000A7A5C" w:rsidP="00622841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>перенос эмбрионов в полость матки (в том числе и криоконсервированных раннее).</w:t>
      </w:r>
    </w:p>
    <w:p w:rsidR="000A7A5C" w:rsidRPr="00AE4495" w:rsidRDefault="000A7A5C" w:rsidP="000E25FE">
      <w:pPr>
        <w:jc w:val="both"/>
        <w:rPr>
          <w:rFonts w:ascii="Arial" w:hAnsi="Arial" w:cs="Arial"/>
          <w:strike/>
        </w:rPr>
      </w:pPr>
      <w:r w:rsidRPr="00AE4495">
        <w:rPr>
          <w:rFonts w:ascii="Arial" w:hAnsi="Arial" w:cs="Arial"/>
        </w:rPr>
        <w:t>«СОГАЗ-Мед» обращает внимание, что с 2018 года криоконсервация эмбрионов (при возникновении необходимости в ней), а также перенос криоконсервированных эмбрионов в полость матки введены в стандарт и проводятся за счёт средств ОМС. Хранение же и транспортировка криоконсервированных эмбрионов производятся за счёт личных или иных средств, предусмотренных законодательством РФ, но не за счёт ОМС. В России часто переносят сразу два эмбриона, чтобы увеличить шанс наступления беременности, при этом супружеская пара/одинокая женщина должны быть предупреждены о возникающих дополнительных рисках в случае развития многоплодной беременности.</w:t>
      </w:r>
    </w:p>
    <w:p w:rsidR="000A7A5C" w:rsidRPr="00AE4495" w:rsidRDefault="000A7A5C" w:rsidP="000E25FE">
      <w:pPr>
        <w:jc w:val="both"/>
        <w:rPr>
          <w:rFonts w:ascii="Arial" w:hAnsi="Arial" w:cs="Arial"/>
          <w:b/>
        </w:rPr>
      </w:pPr>
      <w:r w:rsidRPr="00AE4495">
        <w:rPr>
          <w:rFonts w:ascii="Arial" w:hAnsi="Arial" w:cs="Arial"/>
          <w:b/>
        </w:rPr>
        <w:t>Как получить направление для проведения ЭКО по ОМС?</w:t>
      </w:r>
    </w:p>
    <w:p w:rsidR="000A7A5C" w:rsidRPr="00AE4495" w:rsidRDefault="000A7A5C" w:rsidP="000E25FE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>Для проведения ЭКО необходимо иметь действующий полис ОМС и регистрацию по месту пребывания (жительства).</w:t>
      </w:r>
    </w:p>
    <w:p w:rsidR="000A7A5C" w:rsidRPr="00AE4495" w:rsidRDefault="000A7A5C" w:rsidP="000E25FE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>Для получения специализированной медицинской помощи прикрепиться к женской консультации или при наличии в регионе проживания к Центру планирования семьи и репродукции (ЦПСиР).</w:t>
      </w:r>
    </w:p>
    <w:p w:rsidR="000A7A5C" w:rsidRPr="00AE4495" w:rsidRDefault="000A7A5C" w:rsidP="001C0632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AE4495">
        <w:rPr>
          <w:rFonts w:ascii="Arial" w:hAnsi="Arial" w:cs="Arial"/>
        </w:rPr>
        <w:t>Пройти требуемый объем обследований по назначению лечащего врача.</w:t>
      </w:r>
      <w:r>
        <w:rPr>
          <w:rFonts w:ascii="Arial" w:hAnsi="Arial" w:cs="Arial"/>
        </w:rPr>
        <w:t>*</w:t>
      </w:r>
      <w:r w:rsidRPr="00AE4495">
        <w:rPr>
          <w:rFonts w:ascii="PT Serif" w:hAnsi="PT Serif"/>
          <w:color w:val="22272F"/>
          <w:shd w:val="clear" w:color="auto" w:fill="FFFFFF"/>
        </w:rPr>
        <w:t xml:space="preserve"> </w:t>
      </w:r>
      <w:r w:rsidRPr="00AE4495">
        <w:rPr>
          <w:rFonts w:ascii="Arial" w:hAnsi="Arial" w:cs="Arial"/>
        </w:rPr>
        <w:t>После установления показания к проведению ВРТ врачом женской консультации или ЦПСиР оформляется выписка из амбулаторной карты (с результатами проведенного обследования) и направление в Комиссию по отбору пациентов для проведения процедуры ЭКО, созданную Министерством здравоохранения субъекта РФ. Указанные документы рассматриваются Комиссией и при отсутствии ограничений или противопоказаний к проведению ЭКО пациентке выдается направление на проведение ЭКО или процедуры криопереноса в конкретную медицинскую организацию, применяющую ВРТ. При направлении пациента для проведения процедуры ЭКО в рамках базовой программы ОМС Комиссией предоставляется перечень медицинских организаций, участвующих в реализации Территориальных программ ОМС и выполняющих процедуру ЭКО.</w:t>
      </w:r>
    </w:p>
    <w:p w:rsidR="000A7A5C" w:rsidRPr="00AE4495" w:rsidRDefault="000A7A5C" w:rsidP="000E25FE">
      <w:pPr>
        <w:jc w:val="both"/>
        <w:rPr>
          <w:rFonts w:ascii="Arial" w:hAnsi="Arial" w:cs="Arial"/>
          <w:b/>
        </w:rPr>
      </w:pPr>
      <w:r w:rsidRPr="00AE4495">
        <w:rPr>
          <w:rFonts w:ascii="Arial" w:hAnsi="Arial" w:cs="Arial"/>
          <w:b/>
        </w:rPr>
        <w:t>Статистика «СОГАЗ-Мед»</w:t>
      </w:r>
    </w:p>
    <w:p w:rsidR="000A7A5C" w:rsidRPr="00AE4495" w:rsidRDefault="000A7A5C" w:rsidP="00AE4495">
      <w:pPr>
        <w:jc w:val="both"/>
        <w:rPr>
          <w:rFonts w:ascii="Arial" w:hAnsi="Arial" w:cs="Arial"/>
        </w:rPr>
      </w:pPr>
      <w:r w:rsidRPr="00454736">
        <w:rPr>
          <w:rFonts w:ascii="Arial" w:hAnsi="Arial" w:cs="Arial"/>
        </w:rPr>
        <w:t>В 2023 году, согласно статистике «СОГАЗ-Мед», застрахованным в этой компании было проведено 24.5 тысяч ЭКО, годом ранее – 22.4 тысяч.</w:t>
      </w:r>
    </w:p>
    <w:p w:rsidR="000A7A5C" w:rsidRPr="00A86D2E" w:rsidRDefault="000A7A5C" w:rsidP="00AE4495">
      <w:pPr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pacing w:val="5"/>
          <w:lang w:eastAsia="ru-RU"/>
        </w:rPr>
      </w:pPr>
      <w:r w:rsidRPr="00AE4495">
        <w:rPr>
          <w:rFonts w:ascii="Arial" w:hAnsi="Arial" w:cs="Arial"/>
          <w:spacing w:val="5"/>
          <w:lang w:eastAsia="ru-RU"/>
        </w:rPr>
        <w:t>Генеральный директор АО «Страховая компания «СОГАЗ-Мед» Дмитрий Валерьевич Толстов отмечает: «Важно, что система ОМС в России включает возможность осуществления такой процедуры, как ЭКО. Дети – наше будущее. И мы со стороны страховой медицинской организации готовы оказывать всевозможную поддержку застрахованным, желающим провести процедуру ЭКО».</w:t>
      </w:r>
    </w:p>
    <w:p w:rsidR="000A7A5C" w:rsidRPr="00A86D2E" w:rsidRDefault="000A7A5C" w:rsidP="00AE4495">
      <w:pPr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sz w:val="18"/>
        </w:rPr>
      </w:pPr>
      <w:r w:rsidRPr="00A86D2E">
        <w:rPr>
          <w:rFonts w:ascii="Arial" w:hAnsi="Arial" w:cs="Arial"/>
          <w:sz w:val="18"/>
        </w:rPr>
        <w:t>*Согласно Приказа МЗ РФ от 30.10.2012 г. N 556н; Приказа МЗ РФ от 31.07.2020 г. N 803н</w:t>
      </w:r>
    </w:p>
    <w:sectPr w:rsidR="000A7A5C" w:rsidRPr="00A86D2E" w:rsidSect="00B5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D43"/>
    <w:multiLevelType w:val="multilevel"/>
    <w:tmpl w:val="F93E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16AE2"/>
    <w:multiLevelType w:val="hybridMultilevel"/>
    <w:tmpl w:val="5106B9A6"/>
    <w:lvl w:ilvl="0" w:tplc="A3D4A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7418A"/>
    <w:multiLevelType w:val="multilevel"/>
    <w:tmpl w:val="F7F64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E41B8F"/>
    <w:multiLevelType w:val="multilevel"/>
    <w:tmpl w:val="FACC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96285"/>
    <w:multiLevelType w:val="hybridMultilevel"/>
    <w:tmpl w:val="4350ACAC"/>
    <w:lvl w:ilvl="0" w:tplc="B7A83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B31CB"/>
    <w:multiLevelType w:val="multilevel"/>
    <w:tmpl w:val="EFB6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263D3E"/>
    <w:multiLevelType w:val="multilevel"/>
    <w:tmpl w:val="5860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103106"/>
    <w:multiLevelType w:val="multilevel"/>
    <w:tmpl w:val="0534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F080E0F"/>
    <w:multiLevelType w:val="hybridMultilevel"/>
    <w:tmpl w:val="25021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E61F6F"/>
    <w:multiLevelType w:val="multilevel"/>
    <w:tmpl w:val="1C5A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13B"/>
    <w:rsid w:val="00027244"/>
    <w:rsid w:val="000407A8"/>
    <w:rsid w:val="00042408"/>
    <w:rsid w:val="0005712E"/>
    <w:rsid w:val="00087274"/>
    <w:rsid w:val="000A4337"/>
    <w:rsid w:val="000A66CA"/>
    <w:rsid w:val="000A7A5C"/>
    <w:rsid w:val="000C19BB"/>
    <w:rsid w:val="000E25FE"/>
    <w:rsid w:val="00121D0B"/>
    <w:rsid w:val="00166A50"/>
    <w:rsid w:val="001826F7"/>
    <w:rsid w:val="0019135F"/>
    <w:rsid w:val="001943B5"/>
    <w:rsid w:val="001A512D"/>
    <w:rsid w:val="001C0632"/>
    <w:rsid w:val="001D102E"/>
    <w:rsid w:val="00206707"/>
    <w:rsid w:val="00211A2C"/>
    <w:rsid w:val="00214CFE"/>
    <w:rsid w:val="002543B3"/>
    <w:rsid w:val="0026364A"/>
    <w:rsid w:val="00281D46"/>
    <w:rsid w:val="0028224C"/>
    <w:rsid w:val="00285500"/>
    <w:rsid w:val="00285D6D"/>
    <w:rsid w:val="002908BD"/>
    <w:rsid w:val="00296BB3"/>
    <w:rsid w:val="002A40D8"/>
    <w:rsid w:val="002A4E20"/>
    <w:rsid w:val="0037537B"/>
    <w:rsid w:val="00390207"/>
    <w:rsid w:val="003B2469"/>
    <w:rsid w:val="003C0300"/>
    <w:rsid w:val="003C55DF"/>
    <w:rsid w:val="003C7CE5"/>
    <w:rsid w:val="003E4DB3"/>
    <w:rsid w:val="003E5F13"/>
    <w:rsid w:val="003F5CF0"/>
    <w:rsid w:val="00402235"/>
    <w:rsid w:val="00425308"/>
    <w:rsid w:val="00434D81"/>
    <w:rsid w:val="0045440C"/>
    <w:rsid w:val="00454736"/>
    <w:rsid w:val="00461417"/>
    <w:rsid w:val="0046761B"/>
    <w:rsid w:val="00492BD9"/>
    <w:rsid w:val="0049453D"/>
    <w:rsid w:val="005106D2"/>
    <w:rsid w:val="00535E16"/>
    <w:rsid w:val="00560208"/>
    <w:rsid w:val="005D07CC"/>
    <w:rsid w:val="005D1F42"/>
    <w:rsid w:val="005D7D6D"/>
    <w:rsid w:val="006070E5"/>
    <w:rsid w:val="00622841"/>
    <w:rsid w:val="00634576"/>
    <w:rsid w:val="00657BBF"/>
    <w:rsid w:val="00665DD6"/>
    <w:rsid w:val="00667DD0"/>
    <w:rsid w:val="006F4652"/>
    <w:rsid w:val="00711952"/>
    <w:rsid w:val="00717FD5"/>
    <w:rsid w:val="00750290"/>
    <w:rsid w:val="00755D90"/>
    <w:rsid w:val="00765370"/>
    <w:rsid w:val="007B67E8"/>
    <w:rsid w:val="007F1B22"/>
    <w:rsid w:val="0082613B"/>
    <w:rsid w:val="00827698"/>
    <w:rsid w:val="00841B18"/>
    <w:rsid w:val="00853992"/>
    <w:rsid w:val="00867B71"/>
    <w:rsid w:val="00873E77"/>
    <w:rsid w:val="00891023"/>
    <w:rsid w:val="008962A0"/>
    <w:rsid w:val="008A4DFD"/>
    <w:rsid w:val="008A7DE1"/>
    <w:rsid w:val="008C0653"/>
    <w:rsid w:val="008C43F4"/>
    <w:rsid w:val="008E75A8"/>
    <w:rsid w:val="0090583D"/>
    <w:rsid w:val="00911129"/>
    <w:rsid w:val="00922C56"/>
    <w:rsid w:val="0096755E"/>
    <w:rsid w:val="0098027F"/>
    <w:rsid w:val="009C2D29"/>
    <w:rsid w:val="009E5CFE"/>
    <w:rsid w:val="009E66F4"/>
    <w:rsid w:val="00A20E47"/>
    <w:rsid w:val="00A5093B"/>
    <w:rsid w:val="00A66472"/>
    <w:rsid w:val="00A7051F"/>
    <w:rsid w:val="00A77B23"/>
    <w:rsid w:val="00A86D2E"/>
    <w:rsid w:val="00AD595A"/>
    <w:rsid w:val="00AE4495"/>
    <w:rsid w:val="00AF5400"/>
    <w:rsid w:val="00B36B89"/>
    <w:rsid w:val="00B37040"/>
    <w:rsid w:val="00B55B49"/>
    <w:rsid w:val="00B62000"/>
    <w:rsid w:val="00B64F4A"/>
    <w:rsid w:val="00BA414F"/>
    <w:rsid w:val="00BC253F"/>
    <w:rsid w:val="00C01E79"/>
    <w:rsid w:val="00C0518D"/>
    <w:rsid w:val="00C17EF9"/>
    <w:rsid w:val="00C83DB0"/>
    <w:rsid w:val="00C86B16"/>
    <w:rsid w:val="00CC0E77"/>
    <w:rsid w:val="00CC56C5"/>
    <w:rsid w:val="00CE78FE"/>
    <w:rsid w:val="00D04899"/>
    <w:rsid w:val="00D13236"/>
    <w:rsid w:val="00D209EB"/>
    <w:rsid w:val="00DB5D17"/>
    <w:rsid w:val="00DC553F"/>
    <w:rsid w:val="00DE16A7"/>
    <w:rsid w:val="00E004B1"/>
    <w:rsid w:val="00E357FB"/>
    <w:rsid w:val="00E42A9C"/>
    <w:rsid w:val="00E45875"/>
    <w:rsid w:val="00E50C05"/>
    <w:rsid w:val="00E8437C"/>
    <w:rsid w:val="00E9278E"/>
    <w:rsid w:val="00EA0B7C"/>
    <w:rsid w:val="00F02A71"/>
    <w:rsid w:val="00F459E3"/>
    <w:rsid w:val="00F57362"/>
    <w:rsid w:val="00F8700B"/>
    <w:rsid w:val="00FA2309"/>
    <w:rsid w:val="00FB45D8"/>
    <w:rsid w:val="00FD49A3"/>
    <w:rsid w:val="00FE3012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00"/>
    <w:pPr>
      <w:spacing w:after="160" w:line="25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717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5370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17FD5"/>
    <w:rPr>
      <w:rFonts w:ascii="Times New Roman" w:hAnsi="Times New Roman"/>
      <w:b/>
      <w:sz w:val="36"/>
      <w:lang w:val="x-none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5370"/>
    <w:rPr>
      <w:rFonts w:ascii="Calibri Light" w:hAnsi="Calibri Light"/>
      <w:color w:val="1F4D78"/>
      <w:sz w:val="24"/>
    </w:rPr>
  </w:style>
  <w:style w:type="character" w:styleId="Hyperlink">
    <w:name w:val="Hyperlink"/>
    <w:basedOn w:val="DefaultParagraphFont"/>
    <w:uiPriority w:val="99"/>
    <w:semiHidden/>
    <w:rsid w:val="00717FD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E4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E4DB3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3C7C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C0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0E77"/>
    <w:rPr>
      <w:rFonts w:ascii="Segoe UI" w:hAnsi="Segoe UI"/>
      <w:sz w:val="18"/>
    </w:rPr>
  </w:style>
  <w:style w:type="character" w:styleId="SubtleEmphasis">
    <w:name w:val="Subtle Emphasis"/>
    <w:basedOn w:val="DefaultParagraphFont"/>
    <w:uiPriority w:val="99"/>
    <w:qFormat/>
    <w:rsid w:val="00867B71"/>
    <w:rPr>
      <w:i/>
      <w:color w:val="40404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D07C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D07CC"/>
    <w:rPr>
      <w:i/>
      <w:color w:val="5B9BD5"/>
    </w:rPr>
  </w:style>
  <w:style w:type="character" w:styleId="CommentReference">
    <w:name w:val="annotation reference"/>
    <w:basedOn w:val="DefaultParagraphFont"/>
    <w:uiPriority w:val="99"/>
    <w:semiHidden/>
    <w:rsid w:val="00E8437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843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8437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84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8437C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803</Words>
  <Characters>4581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«СОГАЗ-Мед» о процедуре ЭКО по ОМС</dc:title>
  <dc:subject/>
  <dc:creator>Кудякова Елизавета Владимировна</dc:creator>
  <cp:keywords/>
  <dc:description/>
  <cp:lastModifiedBy>Sekr</cp:lastModifiedBy>
  <cp:revision>2</cp:revision>
  <dcterms:created xsi:type="dcterms:W3CDTF">2024-07-03T06:38:00Z</dcterms:created>
  <dcterms:modified xsi:type="dcterms:W3CDTF">2024-07-03T06:38:00Z</dcterms:modified>
</cp:coreProperties>
</file>